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96" w:rsidRPr="00F95596" w:rsidRDefault="00F95596" w:rsidP="00C57DEC">
      <w:pPr>
        <w:spacing w:line="264" w:lineRule="auto"/>
        <w:jc w:val="center"/>
        <w:rPr>
          <w:rFonts w:ascii="Arial" w:eastAsia="Arial" w:hAnsi="Arial" w:cs="Arial"/>
          <w:b/>
          <w:color w:val="0084D1"/>
          <w:sz w:val="16"/>
          <w:szCs w:val="16"/>
        </w:rPr>
      </w:pPr>
    </w:p>
    <w:p w:rsidR="00141AAD" w:rsidRPr="00B36F59" w:rsidRDefault="00141AAD" w:rsidP="00C57DEC">
      <w:pPr>
        <w:spacing w:line="264" w:lineRule="auto"/>
        <w:jc w:val="center"/>
        <w:rPr>
          <w:rFonts w:ascii="Arial" w:eastAsia="Arial" w:hAnsi="Arial" w:cs="Arial"/>
          <w:b/>
          <w:color w:val="0084D1"/>
          <w:sz w:val="28"/>
          <w:szCs w:val="28"/>
        </w:rPr>
      </w:pPr>
      <w:r>
        <w:rPr>
          <w:rFonts w:ascii="Arial" w:eastAsia="Arial" w:hAnsi="Arial" w:cs="Arial"/>
          <w:b/>
          <w:color w:val="0084D1"/>
          <w:sz w:val="28"/>
          <w:szCs w:val="28"/>
        </w:rPr>
        <w:t>Bando</w:t>
      </w:r>
    </w:p>
    <w:p w:rsidR="00141AAD" w:rsidRPr="00B36F59" w:rsidRDefault="00141AAD" w:rsidP="00F95596">
      <w:pPr>
        <w:pStyle w:val="Normale1"/>
        <w:spacing w:line="264" w:lineRule="auto"/>
        <w:ind w:left="-142" w:firstLine="142"/>
        <w:jc w:val="center"/>
        <w:rPr>
          <w:rFonts w:ascii="Arial" w:eastAsia="Arial" w:hAnsi="Arial" w:cs="Arial"/>
          <w:b/>
          <w:color w:val="0084D1"/>
          <w:sz w:val="28"/>
          <w:szCs w:val="28"/>
        </w:rPr>
      </w:pPr>
      <w:r w:rsidRPr="00B36F59">
        <w:rPr>
          <w:rFonts w:ascii="Arial" w:eastAsia="Arial" w:hAnsi="Arial" w:cs="Arial"/>
          <w:b/>
          <w:color w:val="0084D1"/>
          <w:sz w:val="28"/>
          <w:szCs w:val="28"/>
        </w:rPr>
        <w:t>“Fiere internazionali all'estero 202</w:t>
      </w:r>
      <w:r w:rsidR="00385921">
        <w:rPr>
          <w:rFonts w:ascii="Arial" w:eastAsia="Arial" w:hAnsi="Arial" w:cs="Arial"/>
          <w:b/>
          <w:color w:val="0084D1"/>
          <w:sz w:val="28"/>
          <w:szCs w:val="28"/>
        </w:rPr>
        <w:t>5</w:t>
      </w:r>
      <w:r w:rsidRPr="00B36F59">
        <w:rPr>
          <w:rFonts w:ascii="Arial" w:eastAsia="Arial" w:hAnsi="Arial" w:cs="Arial"/>
          <w:b/>
          <w:color w:val="0084D1"/>
          <w:sz w:val="28"/>
          <w:szCs w:val="28"/>
        </w:rPr>
        <w:t>”</w:t>
      </w:r>
    </w:p>
    <w:p w:rsidR="00141AAD" w:rsidRDefault="00141AAD" w:rsidP="00141AAD">
      <w:pPr>
        <w:pStyle w:val="Normale1"/>
        <w:ind w:right="-19"/>
        <w:jc w:val="center"/>
        <w:rPr>
          <w:rFonts w:ascii="Arial" w:eastAsia="Arial" w:hAnsi="Arial" w:cs="Arial"/>
          <w:b/>
        </w:rPr>
      </w:pPr>
    </w:p>
    <w:p w:rsidR="00141AAD" w:rsidRDefault="00141AAD" w:rsidP="00141AAD">
      <w:pPr>
        <w:pStyle w:val="Normale1"/>
        <w:ind w:right="1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141AAD" w:rsidRDefault="00141AAD" w:rsidP="00141AAD">
      <w:pPr>
        <w:pStyle w:val="Normale1"/>
        <w:ind w:right="1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MODULO DI DOMANDA </w:t>
      </w:r>
    </w:p>
    <w:p w:rsidR="00141AAD" w:rsidRDefault="00141AAD" w:rsidP="00141AAD">
      <w:pPr>
        <w:pStyle w:val="Normale1"/>
        <w:ind w:right="1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141AAD" w:rsidRDefault="00141AAD" w:rsidP="00141AAD">
      <w:pPr>
        <w:pStyle w:val="Normale1"/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AAD" w:rsidRDefault="00141AAD" w:rsidP="00141AAD">
      <w:pPr>
        <w:pStyle w:val="Normale1"/>
        <w:ind w:right="-19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IL SOTTOSCRITTO</w:t>
      </w:r>
    </w:p>
    <w:p w:rsidR="00141AAD" w:rsidRDefault="00141AAD" w:rsidP="00141AAD">
      <w:pPr>
        <w:pStyle w:val="Normale1"/>
        <w:spacing w:line="23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AAD" w:rsidRDefault="00141AAD" w:rsidP="00141AAD">
      <w:pPr>
        <w:pStyle w:val="Normale1"/>
        <w:ind w:left="142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sez 1  ANAGRAFICA DEL RICHIEDENTE</w:t>
      </w:r>
    </w:p>
    <w:p w:rsidR="00141AAD" w:rsidRDefault="00141AAD" w:rsidP="00141AAD">
      <w:pPr>
        <w:pStyle w:val="Normale1"/>
        <w:ind w:left="142"/>
        <w:rPr>
          <w:rFonts w:ascii="Arial" w:eastAsia="Arial" w:hAnsi="Arial" w:cs="Arial"/>
          <w:b/>
          <w:u w:val="singl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634"/>
        <w:gridCol w:w="1634"/>
        <w:gridCol w:w="1634"/>
        <w:gridCol w:w="1635"/>
        <w:gridCol w:w="1727"/>
      </w:tblGrid>
      <w:tr w:rsidR="00141AAD" w:rsidTr="00920C52">
        <w:trPr>
          <w:trHeight w:val="574"/>
        </w:trPr>
        <w:tc>
          <w:tcPr>
            <w:tcW w:w="1546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>cognome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634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ind w:left="142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>nome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ind w:left="142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>Nato/a il (gg/mm/aa)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ind w:left="142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920C52">
        <w:trPr>
          <w:trHeight w:val="413"/>
        </w:trPr>
        <w:tc>
          <w:tcPr>
            <w:tcW w:w="1546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ind w:left="142"/>
              <w:rPr>
                <w:rFonts w:ascii="Arial" w:eastAsia="Arial" w:hAnsi="Arial" w:cs="Arial"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22"/>
              </w:rPr>
              <w:t>CF</w:t>
            </w:r>
          </w:p>
        </w:tc>
        <w:tc>
          <w:tcPr>
            <w:tcW w:w="8264" w:type="dxa"/>
            <w:gridSpan w:val="5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ind w:left="142"/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41AAD" w:rsidRDefault="00141AAD" w:rsidP="00141AAD">
      <w:pPr>
        <w:pStyle w:val="Normale1"/>
        <w:spacing w:line="276" w:lineRule="auto"/>
        <w:ind w:left="142" w:right="40"/>
        <w:rPr>
          <w:rFonts w:ascii="Arial" w:eastAsia="Arial" w:hAnsi="Arial" w:cs="Arial"/>
          <w:b/>
          <w:sz w:val="16"/>
          <w:szCs w:val="16"/>
          <w:u w:val="single"/>
        </w:rPr>
      </w:pPr>
    </w:p>
    <w:p w:rsidR="00141AAD" w:rsidRDefault="00141AAD" w:rsidP="00AA11C0">
      <w:pPr>
        <w:pStyle w:val="Normale1"/>
        <w:spacing w:line="276" w:lineRule="auto"/>
        <w:ind w:left="142" w:right="4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z w:val="16"/>
          <w:szCs w:val="16"/>
        </w:rPr>
        <w:t xml:space="preserve">In qualità di TITOLARE/ LEGALE RAPPRESENTANTE dell'impresa avente </w:t>
      </w:r>
      <w:r>
        <w:rPr>
          <w:rFonts w:ascii="Arial" w:eastAsia="Arial" w:hAnsi="Arial" w:cs="Arial"/>
          <w:b/>
          <w:sz w:val="16"/>
          <w:szCs w:val="16"/>
        </w:rPr>
        <w:t>sede/unità locale</w:t>
      </w:r>
      <w:r>
        <w:rPr>
          <w:rFonts w:ascii="Arial" w:eastAsia="Arial" w:hAnsi="Arial" w:cs="Arial"/>
          <w:sz w:val="16"/>
          <w:szCs w:val="16"/>
        </w:rPr>
        <w:t xml:space="preserve"> in PROVINCIA DI COMO o LECCO</w:t>
      </w:r>
    </w:p>
    <w:p w:rsidR="00141AAD" w:rsidRDefault="00141AAD" w:rsidP="00141AAD">
      <w:pPr>
        <w:pStyle w:val="Normale1"/>
        <w:spacing w:line="224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D25236" w:rsidRDefault="00D25236" w:rsidP="00141AAD">
      <w:pPr>
        <w:pStyle w:val="Normale1"/>
        <w:spacing w:line="224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141AAD" w:rsidRDefault="00141AAD" w:rsidP="00141AAD">
      <w:pPr>
        <w:pStyle w:val="Normale1"/>
        <w:tabs>
          <w:tab w:val="left" w:pos="760"/>
        </w:tabs>
        <w:ind w:left="142"/>
        <w:rPr>
          <w:rFonts w:ascii="Arial" w:eastAsia="Arial" w:hAnsi="Arial" w:cs="Arial"/>
          <w:b/>
          <w:sz w:val="19"/>
          <w:szCs w:val="19"/>
          <w:u w:val="single"/>
        </w:rPr>
      </w:pPr>
      <w:r>
        <w:rPr>
          <w:rFonts w:ascii="Arial" w:eastAsia="Arial" w:hAnsi="Arial" w:cs="Arial"/>
          <w:b/>
          <w:u w:val="single"/>
        </w:rPr>
        <w:t>sez 2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sz w:val="19"/>
          <w:szCs w:val="19"/>
          <w:u w:val="single"/>
        </w:rPr>
        <w:t>ANAGRAFICA IMPRESA</w:t>
      </w:r>
    </w:p>
    <w:p w:rsidR="00141AAD" w:rsidRDefault="00141AAD" w:rsidP="00141AAD">
      <w:pPr>
        <w:pStyle w:val="Normale1"/>
        <w:tabs>
          <w:tab w:val="left" w:pos="760"/>
        </w:tabs>
        <w:ind w:left="142"/>
        <w:rPr>
          <w:rFonts w:ascii="Arial" w:eastAsia="Arial" w:hAnsi="Arial" w:cs="Arial"/>
          <w:b/>
          <w:sz w:val="19"/>
          <w:szCs w:val="19"/>
          <w:u w:val="single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066"/>
        <w:gridCol w:w="2768"/>
        <w:gridCol w:w="983"/>
        <w:gridCol w:w="2944"/>
      </w:tblGrid>
      <w:tr w:rsidR="00141AAD" w:rsidTr="00920C52">
        <w:trPr>
          <w:trHeight w:val="549"/>
        </w:trPr>
        <w:tc>
          <w:tcPr>
            <w:tcW w:w="2049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Denominazione/ragione sociale dell'impresa</w:t>
            </w:r>
          </w:p>
        </w:tc>
        <w:tc>
          <w:tcPr>
            <w:tcW w:w="7761" w:type="dxa"/>
            <w:gridSpan w:val="4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bookmarkEnd w:id="1"/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920C52">
        <w:trPr>
          <w:trHeight w:val="415"/>
        </w:trPr>
        <w:tc>
          <w:tcPr>
            <w:tcW w:w="2049" w:type="dxa"/>
            <w:vMerge w:val="restart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comune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CAP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920C52">
        <w:trPr>
          <w:trHeight w:val="421"/>
        </w:trPr>
        <w:tc>
          <w:tcPr>
            <w:tcW w:w="2049" w:type="dxa"/>
            <w:vMerge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via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n.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920C52">
        <w:trPr>
          <w:trHeight w:val="413"/>
        </w:trPr>
        <w:tc>
          <w:tcPr>
            <w:tcW w:w="2049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Codice Fiscale</w:t>
            </w:r>
          </w:p>
        </w:tc>
        <w:tc>
          <w:tcPr>
            <w:tcW w:w="7761" w:type="dxa"/>
            <w:gridSpan w:val="4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920C52">
        <w:trPr>
          <w:trHeight w:val="419"/>
        </w:trPr>
        <w:tc>
          <w:tcPr>
            <w:tcW w:w="2049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P. IVA</w:t>
            </w: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Tel.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920C52">
        <w:trPr>
          <w:trHeight w:val="553"/>
        </w:trPr>
        <w:tc>
          <w:tcPr>
            <w:tcW w:w="2049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E-mail ordinaria</w:t>
            </w:r>
          </w:p>
        </w:tc>
        <w:tc>
          <w:tcPr>
            <w:tcW w:w="3834" w:type="dxa"/>
            <w:gridSpan w:val="2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sz w:val="16"/>
                <w:szCs w:val="16"/>
              </w:rPr>
              <w:t>PEC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141AAD" w:rsidRPr="00443359" w:rsidRDefault="00141AAD" w:rsidP="00141AAD">
            <w:pPr>
              <w:pStyle w:val="Normale1"/>
              <w:tabs>
                <w:tab w:val="left" w:pos="760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41AAD" w:rsidRDefault="00141AAD" w:rsidP="00141AAD">
      <w:pPr>
        <w:pStyle w:val="Normale1"/>
        <w:ind w:left="142"/>
      </w:pPr>
    </w:p>
    <w:p w:rsidR="00D25236" w:rsidRDefault="00D25236" w:rsidP="00141AAD">
      <w:pPr>
        <w:pStyle w:val="Normale1"/>
        <w:spacing w:line="288" w:lineRule="auto"/>
        <w:ind w:left="142" w:right="400"/>
        <w:jc w:val="center"/>
        <w:rPr>
          <w:rFonts w:ascii="Arial" w:eastAsia="Arial" w:hAnsi="Arial" w:cs="Arial"/>
          <w:b/>
        </w:rPr>
      </w:pPr>
    </w:p>
    <w:p w:rsidR="00141AAD" w:rsidRDefault="00141AAD" w:rsidP="00141AAD">
      <w:pPr>
        <w:pStyle w:val="Normale1"/>
        <w:spacing w:line="288" w:lineRule="auto"/>
        <w:ind w:left="142" w:right="4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CHIEDE</w:t>
      </w:r>
    </w:p>
    <w:p w:rsidR="00F95596" w:rsidRDefault="00F95596" w:rsidP="00F95596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</w:p>
    <w:p w:rsidR="00045DF6" w:rsidRDefault="00045DF6" w:rsidP="00F95596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</w:p>
    <w:p w:rsidR="00141AAD" w:rsidRPr="00F95596" w:rsidRDefault="00F95596" w:rsidP="00F95596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  <w:r w:rsidRPr="00CD0F35">
        <w:rPr>
          <w:rFonts w:ascii="Arial" w:hAnsi="Arial" w:cs="Arial"/>
          <w:b/>
          <w:color w:val="000000"/>
        </w:rPr>
        <w:t>l’ammissione alla procedura di assegnazione di contri</w:t>
      </w:r>
      <w:r>
        <w:rPr>
          <w:rFonts w:ascii="Arial" w:hAnsi="Arial" w:cs="Arial"/>
          <w:b/>
          <w:color w:val="000000"/>
        </w:rPr>
        <w:t>buti di cui al presente Bando, per i</w:t>
      </w:r>
      <w:r w:rsidRPr="00CD0F35">
        <w:rPr>
          <w:rFonts w:ascii="Arial" w:hAnsi="Arial" w:cs="Arial"/>
          <w:b/>
          <w:color w:val="000000"/>
        </w:rPr>
        <w:t>l seguente evento fieristico</w:t>
      </w:r>
      <w:r w:rsidR="00045DF6">
        <w:rPr>
          <w:rFonts w:ascii="Arial" w:hAnsi="Arial" w:cs="Arial"/>
          <w:b/>
          <w:color w:val="000000"/>
        </w:rPr>
        <w:t xml:space="preserve"> internazionale</w:t>
      </w:r>
      <w:r w:rsidRPr="00CD0F35">
        <w:rPr>
          <w:rFonts w:ascii="Arial" w:hAnsi="Arial" w:cs="Arial"/>
          <w:b/>
          <w:color w:val="000000"/>
        </w:rPr>
        <w:t xml:space="preserve">: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04"/>
        <w:gridCol w:w="1701"/>
        <w:gridCol w:w="2977"/>
        <w:gridCol w:w="1276"/>
      </w:tblGrid>
      <w:tr w:rsidR="00045DF6" w:rsidTr="00076479">
        <w:tc>
          <w:tcPr>
            <w:tcW w:w="2552" w:type="dxa"/>
            <w:shd w:val="clear" w:color="auto" w:fill="auto"/>
            <w:vAlign w:val="center"/>
          </w:tcPr>
          <w:p w:rsidR="00045DF6" w:rsidRPr="00443359" w:rsidRDefault="00045DF6" w:rsidP="00141AAD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Nome manifestazione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internazionale all’estero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45DF6" w:rsidRPr="00443359" w:rsidRDefault="00045DF6" w:rsidP="00141AAD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5DF6" w:rsidRPr="00443359" w:rsidRDefault="00045DF6" w:rsidP="00141AAD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45DF6" w:rsidRPr="00443359" w:rsidRDefault="00045DF6" w:rsidP="00141AAD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1ACA">
              <w:rPr>
                <w:rFonts w:ascii="Arial" w:hAnsi="Arial" w:cs="Arial"/>
                <w:color w:val="000000"/>
                <w:sz w:val="16"/>
                <w:szCs w:val="16"/>
              </w:rPr>
              <w:t>URL dell’evento fieristico ufficiale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DF6" w:rsidRPr="00443359" w:rsidRDefault="00045DF6" w:rsidP="00141AAD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2B1ACA" w:rsidTr="00045DF6">
        <w:tc>
          <w:tcPr>
            <w:tcW w:w="2552" w:type="dxa"/>
            <w:shd w:val="clear" w:color="auto" w:fill="auto"/>
            <w:vAlign w:val="center"/>
          </w:tcPr>
          <w:p w:rsidR="00F432D2" w:rsidRPr="00443359" w:rsidRDefault="00F432D2" w:rsidP="00F432D2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Data inizio</w:t>
            </w:r>
          </w:p>
          <w:p w:rsidR="002B1ACA" w:rsidRPr="00443359" w:rsidRDefault="00F432D2" w:rsidP="00F432D2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(gg/mm/aa)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B1ACA" w:rsidRPr="00443359" w:rsidRDefault="002B1ACA" w:rsidP="00141AAD">
            <w:pPr>
              <w:pStyle w:val="Normale1"/>
              <w:spacing w:after="120" w:line="288" w:lineRule="auto"/>
              <w:ind w:left="142" w:right="400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32D2" w:rsidRPr="00443359" w:rsidRDefault="00F432D2" w:rsidP="00F432D2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Data fine</w:t>
            </w:r>
          </w:p>
          <w:p w:rsidR="002B1ACA" w:rsidRPr="00443359" w:rsidRDefault="00F432D2" w:rsidP="00F432D2">
            <w:pPr>
              <w:pStyle w:val="Normale1"/>
              <w:spacing w:after="120" w:line="288" w:lineRule="auto"/>
              <w:ind w:left="142" w:right="400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hAnsi="Arial" w:cs="Arial"/>
                <w:color w:val="000000"/>
                <w:sz w:val="16"/>
                <w:szCs w:val="16"/>
              </w:rPr>
              <w:t>(gg/mm/aa)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2B1ACA" w:rsidRPr="00443359" w:rsidRDefault="002B1ACA" w:rsidP="00141AAD">
            <w:pPr>
              <w:pStyle w:val="Normale1"/>
              <w:spacing w:after="120" w:line="288" w:lineRule="auto"/>
              <w:ind w:left="142" w:right="400"/>
              <w:rPr>
                <w:rFonts w:ascii="Arial" w:eastAsia="Arial" w:hAnsi="Arial" w:cs="Arial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920C52">
        <w:tc>
          <w:tcPr>
            <w:tcW w:w="2552" w:type="dxa"/>
            <w:shd w:val="clear" w:color="auto" w:fill="auto"/>
            <w:vAlign w:val="center"/>
          </w:tcPr>
          <w:p w:rsidR="00141AAD" w:rsidRPr="00141AAD" w:rsidRDefault="00045DF6" w:rsidP="00045DF6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Nazione e l</w:t>
            </w:r>
            <w:r w:rsidR="00F432D2">
              <w:rPr>
                <w:rFonts w:ascii="Arial" w:hAnsi="Arial" w:cs="Arial"/>
                <w:color w:val="000000"/>
                <w:sz w:val="16"/>
                <w:szCs w:val="16"/>
              </w:rPr>
              <w:t>uogo di svolgimento della manifestazione</w:t>
            </w:r>
          </w:p>
        </w:tc>
        <w:tc>
          <w:tcPr>
            <w:tcW w:w="7258" w:type="dxa"/>
            <w:gridSpan w:val="4"/>
            <w:shd w:val="clear" w:color="auto" w:fill="auto"/>
            <w:vAlign w:val="center"/>
          </w:tcPr>
          <w:p w:rsidR="00141AAD" w:rsidRDefault="00141AAD" w:rsidP="00385921">
            <w:pPr>
              <w:pStyle w:val="Normale1"/>
              <w:spacing w:after="120" w:line="288" w:lineRule="auto"/>
              <w:ind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41AAD" w:rsidRPr="00443359" w:rsidRDefault="00F432D2" w:rsidP="00141AAD">
            <w:pPr>
              <w:pStyle w:val="Normale1"/>
              <w:spacing w:after="120" w:line="288" w:lineRule="auto"/>
              <w:ind w:left="142" w:right="4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41AAD" w:rsidRDefault="00141AAD" w:rsidP="00141AAD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</w:p>
    <w:p w:rsidR="00D25236" w:rsidRDefault="00D25236" w:rsidP="00141AAD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400"/>
        <w:jc w:val="both"/>
        <w:rPr>
          <w:rFonts w:ascii="Arial" w:hAnsi="Arial" w:cs="Arial"/>
          <w:b/>
          <w:color w:val="000000"/>
        </w:rPr>
      </w:pPr>
    </w:p>
    <w:p w:rsidR="00385921" w:rsidRDefault="00385921" w:rsidP="00141AAD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p w:rsidR="00385921" w:rsidRDefault="00385921" w:rsidP="00141AAD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p w:rsidR="00141AAD" w:rsidRDefault="00141AAD" w:rsidP="00141AAD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parziale copertura delle seguenti spese: </w:t>
      </w:r>
    </w:p>
    <w:p w:rsidR="00141AAD" w:rsidRDefault="00141AAD" w:rsidP="00141AAD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1843"/>
        <w:gridCol w:w="1809"/>
      </w:tblGrid>
      <w:tr w:rsidR="00141AAD" w:rsidTr="00F67A0C">
        <w:tc>
          <w:tcPr>
            <w:tcW w:w="311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Tipologia spesa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Descrizione spesa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Nome e CF fornitore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Importo (al netto di IVA)</w:t>
            </w:r>
          </w:p>
        </w:tc>
      </w:tr>
      <w:tr w:rsidR="00141AAD" w:rsidTr="00F67A0C">
        <w:trPr>
          <w:trHeight w:val="2001"/>
        </w:trPr>
        <w:tc>
          <w:tcPr>
            <w:tcW w:w="311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3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 xml:space="preserve">a) </w:t>
            </w:r>
            <w:r w:rsidRPr="00443359">
              <w:rPr>
                <w:rFonts w:ascii="Arial" w:eastAsia="Arial" w:hAnsi="Arial" w:cs="Arial"/>
                <w:color w:val="222222"/>
                <w:sz w:val="16"/>
                <w:szCs w:val="16"/>
              </w:rPr>
              <w:t>noleggio spazi espositivi ed allestimento stand (incluse spese di allestimento es. allacciamenti e consumi elettrici ed idrici, pulizia dello stand, etc) co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t>mprese eventuali tariffe di iscrizione alla manifestazione fieristica/iscrizione a catalogo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F67A0C">
        <w:trPr>
          <w:trHeight w:val="710"/>
        </w:trPr>
        <w:tc>
          <w:tcPr>
            <w:tcW w:w="311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color w:val="222222"/>
                <w:sz w:val="16"/>
                <w:szCs w:val="16"/>
              </w:rPr>
              <w:t>b) assicurazioni collegate all’esposizione in fiera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F67A0C">
        <w:trPr>
          <w:trHeight w:val="975"/>
        </w:trPr>
        <w:tc>
          <w:tcPr>
            <w:tcW w:w="311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 xml:space="preserve">c) </w:t>
            </w:r>
            <w:r w:rsidRPr="00443359">
              <w:rPr>
                <w:rFonts w:ascii="Arial" w:eastAsia="Arial" w:hAnsi="Arial" w:cs="Arial"/>
                <w:color w:val="222222"/>
                <w:sz w:val="16"/>
                <w:szCs w:val="16"/>
              </w:rPr>
              <w:t>servizio di trasporto del materiale da allestimento ed espositivo fatturato da soggetti terzi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F67A0C">
        <w:trPr>
          <w:trHeight w:val="848"/>
        </w:trPr>
        <w:tc>
          <w:tcPr>
            <w:tcW w:w="311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color w:val="222222"/>
                <w:sz w:val="16"/>
                <w:szCs w:val="16"/>
              </w:rPr>
              <w:t>d) servizi accessori: hostess, steward, interpretariato, sicurezza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F67A0C">
        <w:trPr>
          <w:trHeight w:val="973"/>
        </w:trPr>
        <w:tc>
          <w:tcPr>
            <w:tcW w:w="311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t>e) partecipazione ad iniziative promozionali e di marketing a pagamento previste dal calendario ufficiale della fiera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F67A0C">
        <w:trPr>
          <w:trHeight w:val="416"/>
        </w:trPr>
        <w:tc>
          <w:tcPr>
            <w:tcW w:w="6946" w:type="dxa"/>
            <w:gridSpan w:val="3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Totale spese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F67A0C">
        <w:trPr>
          <w:trHeight w:val="409"/>
        </w:trPr>
        <w:tc>
          <w:tcPr>
            <w:tcW w:w="6946" w:type="dxa"/>
            <w:gridSpan w:val="3"/>
            <w:shd w:val="clear" w:color="auto" w:fill="auto"/>
            <w:vAlign w:val="center"/>
          </w:tcPr>
          <w:p w:rsidR="00141AAD" w:rsidRPr="00443359" w:rsidRDefault="00141AAD" w:rsidP="00045DF6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Contributo richiesto pari al 50% dell'investimento previsto, nell’ambito dell’entità massima prevista</w:t>
            </w:r>
            <w:r w:rsidR="00045DF6">
              <w:rPr>
                <w:rFonts w:ascii="Arial" w:eastAsia="Arial" w:hAnsi="Arial" w:cs="Arial"/>
                <w:b/>
              </w:rPr>
              <w:t xml:space="preserve"> pari a euro 5.000,00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  <w:tr w:rsidR="00141AAD" w:rsidTr="00F67A0C">
        <w:trPr>
          <w:trHeight w:val="409"/>
        </w:trPr>
        <w:tc>
          <w:tcPr>
            <w:tcW w:w="6946" w:type="dxa"/>
            <w:gridSpan w:val="3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443359">
              <w:rPr>
                <w:rFonts w:ascii="Arial" w:eastAsia="Arial" w:hAnsi="Arial" w:cs="Arial"/>
                <w:b/>
              </w:rPr>
              <w:t>In possesso del rating di legalità si/no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288" w:lineRule="auto"/>
              <w:ind w:right="40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41AAD" w:rsidRDefault="00141AAD" w:rsidP="00141AAD">
      <w:pPr>
        <w:pStyle w:val="Normale1"/>
        <w:spacing w:line="288" w:lineRule="auto"/>
        <w:ind w:right="400"/>
        <w:rPr>
          <w:rFonts w:ascii="Arial" w:eastAsia="Arial" w:hAnsi="Arial" w:cs="Arial"/>
          <w:b/>
        </w:rPr>
      </w:pPr>
    </w:p>
    <w:p w:rsidR="00D25236" w:rsidRDefault="00D25236" w:rsidP="00141AAD">
      <w:pPr>
        <w:pStyle w:val="Normale1"/>
        <w:jc w:val="center"/>
        <w:rPr>
          <w:rFonts w:ascii="Arial" w:eastAsia="Arial" w:hAnsi="Arial" w:cs="Arial"/>
          <w:b/>
          <w:sz w:val="18"/>
          <w:szCs w:val="16"/>
        </w:rPr>
      </w:pPr>
    </w:p>
    <w:p w:rsidR="00141AAD" w:rsidRDefault="00141AAD" w:rsidP="00141AAD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  <w:r w:rsidRPr="003C0422">
        <w:rPr>
          <w:rFonts w:ascii="Arial" w:eastAsia="Arial" w:hAnsi="Arial" w:cs="Arial"/>
          <w:b/>
          <w:sz w:val="18"/>
          <w:szCs w:val="16"/>
        </w:rPr>
        <w:t xml:space="preserve">DESCRIZIONE DEGLI INTERVENTI </w:t>
      </w:r>
    </w:p>
    <w:tbl>
      <w:tblPr>
        <w:tblW w:w="8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141AAD" w:rsidTr="00C57DEC">
        <w:trPr>
          <w:trHeight w:val="1434"/>
        </w:trPr>
        <w:tc>
          <w:tcPr>
            <w:tcW w:w="8780" w:type="dxa"/>
            <w:shd w:val="clear" w:color="auto" w:fill="auto"/>
          </w:tcPr>
          <w:p w:rsidR="00141AAD" w:rsidRPr="00443359" w:rsidRDefault="00141AAD" w:rsidP="00C57DEC">
            <w:pPr>
              <w:pStyle w:val="Normale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41AAD" w:rsidRDefault="00141AAD" w:rsidP="00141AAD">
      <w:pPr>
        <w:pStyle w:val="Normale1"/>
        <w:ind w:left="2160"/>
        <w:rPr>
          <w:rFonts w:ascii="Times New Roman" w:eastAsia="Times New Roman" w:hAnsi="Times New Roman" w:cs="Times New Roman"/>
        </w:rPr>
      </w:pPr>
    </w:p>
    <w:p w:rsidR="00141AAD" w:rsidRDefault="00141AAD" w:rsidP="00141AAD">
      <w:pPr>
        <w:pStyle w:val="Normale1"/>
        <w:ind w:left="2160"/>
        <w:rPr>
          <w:rFonts w:ascii="Times New Roman" w:eastAsia="Times New Roman" w:hAnsi="Times New Roman" w:cs="Times New Roman"/>
        </w:rPr>
      </w:pPr>
    </w:p>
    <w:p w:rsidR="00D25236" w:rsidRDefault="00D25236" w:rsidP="00141AAD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</w:p>
    <w:p w:rsidR="00141AAD" w:rsidRPr="00C86C48" w:rsidRDefault="00141AAD" w:rsidP="00141AAD">
      <w:pPr>
        <w:pStyle w:val="Normale1"/>
        <w:ind w:right="-39"/>
        <w:jc w:val="center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A TAL FINE DICHIARA</w:t>
      </w:r>
    </w:p>
    <w:p w:rsidR="00141AAD" w:rsidRDefault="00141AAD" w:rsidP="00141AAD">
      <w:pPr>
        <w:pStyle w:val="Normale1"/>
        <w:ind w:left="720"/>
        <w:rPr>
          <w:rFonts w:ascii="Arial" w:eastAsia="Arial" w:hAnsi="Arial" w:cs="Arial"/>
          <w:b/>
          <w:sz w:val="16"/>
          <w:szCs w:val="16"/>
        </w:rPr>
      </w:pPr>
    </w:p>
    <w:p w:rsidR="00141AAD" w:rsidRDefault="00141AAD" w:rsidP="00141AAD">
      <w:pPr>
        <w:pStyle w:val="Normale1"/>
        <w:numPr>
          <w:ilvl w:val="0"/>
          <w:numId w:val="22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aver preso visione e di accettare integralmente e senza riserva i contenuti e le condizioni previste nel bando in oggetto;</w:t>
      </w:r>
    </w:p>
    <w:p w:rsidR="00141AAD" w:rsidRPr="00CA4A0F" w:rsidRDefault="00141AAD" w:rsidP="00141AAD">
      <w:pPr>
        <w:pStyle w:val="Normale1"/>
        <w:numPr>
          <w:ilvl w:val="0"/>
          <w:numId w:val="22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A4A0F">
        <w:rPr>
          <w:rFonts w:ascii="Arial" w:eastAsia="Arial" w:hAnsi="Arial" w:cs="Arial"/>
          <w:sz w:val="16"/>
          <w:szCs w:val="16"/>
        </w:rPr>
        <w:t xml:space="preserve">di essere in possesso di tutti i requisiti richiesti previsti dall'art. </w:t>
      </w:r>
      <w:r w:rsidR="00C005E6" w:rsidRPr="00C005E6">
        <w:rPr>
          <w:rFonts w:ascii="Arial" w:eastAsia="Arial" w:hAnsi="Arial" w:cs="Arial"/>
          <w:sz w:val="16"/>
          <w:szCs w:val="16"/>
        </w:rPr>
        <w:t>4</w:t>
      </w:r>
      <w:r w:rsidRPr="00CA4A0F">
        <w:rPr>
          <w:rFonts w:ascii="Arial" w:eastAsia="Arial" w:hAnsi="Arial" w:cs="Arial"/>
          <w:sz w:val="16"/>
          <w:szCs w:val="16"/>
        </w:rPr>
        <w:t xml:space="preserve"> del bando e, in particolare, di aver assolto gli obblighi contributivi ed essere in regola con le normative sulla salute e sicurezza sul lavoro di cui al D.lgs n.81/2008 e successive modificazioni e integrazioni;</w:t>
      </w:r>
    </w:p>
    <w:p w:rsidR="00141AAD" w:rsidRDefault="00141AAD" w:rsidP="00141AAD">
      <w:pPr>
        <w:pStyle w:val="Normale1"/>
        <w:numPr>
          <w:ilvl w:val="0"/>
          <w:numId w:val="22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aver preso visione dell'art. 7 del bando in me</w:t>
      </w:r>
      <w:r>
        <w:rPr>
          <w:rFonts w:ascii="Arial" w:eastAsia="Arial" w:hAnsi="Arial" w:cs="Arial"/>
          <w:sz w:val="16"/>
          <w:szCs w:val="16"/>
        </w:rPr>
        <w:t>rito al regime degli Aiuti di Stato;</w:t>
      </w:r>
    </w:p>
    <w:p w:rsidR="00141AAD" w:rsidRDefault="00141AAD" w:rsidP="00141AAD">
      <w:pPr>
        <w:pStyle w:val="Normale1"/>
        <w:numPr>
          <w:ilvl w:val="0"/>
          <w:numId w:val="22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essere a conoscenza delle norme relative alla decadenza dei benefici;</w:t>
      </w:r>
    </w:p>
    <w:p w:rsidR="00141AAD" w:rsidRDefault="00141AAD" w:rsidP="00141AAD">
      <w:pPr>
        <w:pStyle w:val="Normale1"/>
        <w:numPr>
          <w:ilvl w:val="0"/>
          <w:numId w:val="22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non aver ricevuto contributi pubblici di qualsiasi natura a valere sul medesim</w:t>
      </w:r>
      <w:r>
        <w:rPr>
          <w:rFonts w:ascii="Arial" w:eastAsia="Arial" w:hAnsi="Arial" w:cs="Arial"/>
          <w:sz w:val="16"/>
          <w:szCs w:val="16"/>
        </w:rPr>
        <w:t>o</w:t>
      </w:r>
      <w:r w:rsidRPr="00C86C48">
        <w:rPr>
          <w:rFonts w:ascii="Arial" w:eastAsia="Arial" w:hAnsi="Arial" w:cs="Arial"/>
          <w:sz w:val="16"/>
          <w:szCs w:val="16"/>
        </w:rPr>
        <w:t xml:space="preserve"> investimento presentato; </w:t>
      </w:r>
    </w:p>
    <w:p w:rsidR="00141AAD" w:rsidRDefault="00141AAD" w:rsidP="00141AAD">
      <w:pPr>
        <w:pStyle w:val="Normale1"/>
        <w:numPr>
          <w:ilvl w:val="0"/>
          <w:numId w:val="22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lastRenderedPageBreak/>
        <w:t>che i dati e le informazioni fornite nella domanda sono rispondenti a verità;</w:t>
      </w:r>
    </w:p>
    <w:p w:rsidR="00141AAD" w:rsidRPr="00C86C48" w:rsidRDefault="00141AAD" w:rsidP="00141AAD">
      <w:pPr>
        <w:pStyle w:val="Normale1"/>
        <w:numPr>
          <w:ilvl w:val="0"/>
          <w:numId w:val="22"/>
        </w:numPr>
        <w:suppressAutoHyphens/>
        <w:ind w:left="567" w:hanging="578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</w:t>
      </w:r>
      <w:r>
        <w:rPr>
          <w:rFonts w:ascii="Arial" w:eastAsia="Arial" w:hAnsi="Arial" w:cs="Arial"/>
          <w:sz w:val="16"/>
          <w:szCs w:val="16"/>
        </w:rPr>
        <w:t xml:space="preserve"> conservare, per un periodo di 5 (cinque</w:t>
      </w:r>
      <w:r w:rsidRPr="00C86C48">
        <w:rPr>
          <w:rFonts w:ascii="Arial" w:eastAsia="Arial" w:hAnsi="Arial" w:cs="Arial"/>
          <w:sz w:val="16"/>
          <w:szCs w:val="16"/>
        </w:rPr>
        <w:t>) anni a decorrere dalla data di erogazione del saldo del contributo, la documentazione tecnica, amministrativa e contabile (compresa la documentazione originale di spesa) relativa all'intervento agevolato;</w:t>
      </w:r>
    </w:p>
    <w:p w:rsidR="00141AAD" w:rsidRPr="00C86C48" w:rsidRDefault="00141AAD" w:rsidP="00141AAD">
      <w:pPr>
        <w:pStyle w:val="Normale1"/>
        <w:spacing w:line="14" w:lineRule="auto"/>
        <w:rPr>
          <w:rFonts w:ascii="Arial" w:eastAsia="Arial" w:hAnsi="Arial" w:cs="Arial"/>
          <w:sz w:val="16"/>
          <w:szCs w:val="16"/>
        </w:rPr>
      </w:pPr>
    </w:p>
    <w:p w:rsidR="00141AAD" w:rsidRPr="00C86C48" w:rsidRDefault="00141AAD" w:rsidP="00141AAD">
      <w:pPr>
        <w:pStyle w:val="Normale1"/>
        <w:spacing w:line="278" w:lineRule="auto"/>
        <w:ind w:left="140" w:right="20"/>
        <w:rPr>
          <w:rFonts w:ascii="Arial" w:eastAsia="Arial" w:hAnsi="Arial" w:cs="Arial"/>
          <w:sz w:val="16"/>
          <w:szCs w:val="16"/>
        </w:rPr>
      </w:pPr>
    </w:p>
    <w:p w:rsidR="00141AAD" w:rsidRPr="00C86C48" w:rsidRDefault="00141AAD" w:rsidP="00141AAD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DICHIARA ALTRESI’</w:t>
      </w:r>
    </w:p>
    <w:p w:rsidR="00141AAD" w:rsidRPr="00C86C48" w:rsidRDefault="00141AAD" w:rsidP="00141AAD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</w:p>
    <w:p w:rsidR="00141AAD" w:rsidRPr="00C86C48" w:rsidRDefault="00141AAD" w:rsidP="00141AAD">
      <w:pPr>
        <w:pStyle w:val="Normale1"/>
        <w:spacing w:line="30" w:lineRule="auto"/>
        <w:rPr>
          <w:rFonts w:ascii="Arial" w:eastAsia="Times New Roman" w:hAnsi="Arial" w:cs="Arial"/>
          <w:sz w:val="16"/>
          <w:szCs w:val="16"/>
        </w:rPr>
      </w:pPr>
    </w:p>
    <w:p w:rsidR="00141AAD" w:rsidRPr="00C86C48" w:rsidRDefault="00141AAD" w:rsidP="00141AAD">
      <w:pPr>
        <w:pStyle w:val="Normale1"/>
        <w:spacing w:line="249" w:lineRule="auto"/>
        <w:jc w:val="both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</w:t>
      </w:r>
    </w:p>
    <w:p w:rsidR="00141AAD" w:rsidRPr="00C86C48" w:rsidRDefault="00141AAD" w:rsidP="00141AAD">
      <w:pPr>
        <w:pStyle w:val="Normale1"/>
        <w:spacing w:line="249" w:lineRule="auto"/>
        <w:jc w:val="both"/>
        <w:rPr>
          <w:rFonts w:ascii="Arial" w:eastAsia="Arial" w:hAnsi="Arial" w:cs="Arial"/>
          <w:sz w:val="16"/>
          <w:szCs w:val="16"/>
        </w:rPr>
      </w:pPr>
    </w:p>
    <w:p w:rsidR="00141AAD" w:rsidRPr="00C86C48" w:rsidRDefault="00141AAD" w:rsidP="00141AAD">
      <w:pPr>
        <w:pStyle w:val="Normale1"/>
        <w:spacing w:line="14" w:lineRule="auto"/>
        <w:rPr>
          <w:rFonts w:ascii="Arial" w:eastAsia="Times New Roman" w:hAnsi="Arial" w:cs="Arial"/>
          <w:sz w:val="16"/>
          <w:szCs w:val="16"/>
        </w:rPr>
      </w:pPr>
    </w:p>
    <w:p w:rsidR="00141AAD" w:rsidRPr="00C86C48" w:rsidRDefault="00141AAD" w:rsidP="00141AAD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ACCONSENTE</w:t>
      </w:r>
    </w:p>
    <w:p w:rsidR="00141AAD" w:rsidRPr="00C86C48" w:rsidRDefault="00141AAD" w:rsidP="00141AAD">
      <w:pPr>
        <w:pStyle w:val="Normale1"/>
        <w:jc w:val="center"/>
        <w:rPr>
          <w:rFonts w:ascii="Arial" w:eastAsia="Arial" w:hAnsi="Arial" w:cs="Arial"/>
          <w:b/>
          <w:sz w:val="16"/>
          <w:szCs w:val="16"/>
        </w:rPr>
      </w:pPr>
    </w:p>
    <w:p w:rsidR="00141AAD" w:rsidRPr="00C86C48" w:rsidRDefault="00141AAD" w:rsidP="00141AAD">
      <w:pPr>
        <w:pStyle w:val="Normale1"/>
        <w:spacing w:line="30" w:lineRule="auto"/>
        <w:rPr>
          <w:rFonts w:ascii="Arial" w:eastAsia="Times New Roman" w:hAnsi="Arial" w:cs="Arial"/>
          <w:sz w:val="16"/>
          <w:szCs w:val="16"/>
        </w:rPr>
      </w:pPr>
    </w:p>
    <w:p w:rsidR="00141AAD" w:rsidRPr="00C86C48" w:rsidRDefault="00141AAD" w:rsidP="00141AAD">
      <w:pPr>
        <w:pStyle w:val="Normale1"/>
        <w:spacing w:line="256" w:lineRule="auto"/>
        <w:ind w:right="20"/>
        <w:jc w:val="both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al trattamento dei dati necessari allo svolgimento della valutazione del progetto e a alla loro comunicazione e diffusione ai soggetti indicati nell'informativa in conformità ai disposti del Regolamento UE 679/2016.</w:t>
      </w:r>
    </w:p>
    <w:p w:rsidR="00141AAD" w:rsidRPr="00C86C48" w:rsidRDefault="00141AAD" w:rsidP="00141AAD">
      <w:pPr>
        <w:pStyle w:val="Normale1"/>
        <w:rPr>
          <w:rFonts w:ascii="Arial" w:eastAsia="Arial" w:hAnsi="Arial" w:cs="Arial"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>Il titolare del trattamento dei dati è la Camera di Commercio di Como</w:t>
      </w:r>
      <w:r>
        <w:rPr>
          <w:rFonts w:ascii="Arial" w:eastAsia="Arial" w:hAnsi="Arial" w:cs="Arial"/>
          <w:sz w:val="16"/>
          <w:szCs w:val="16"/>
        </w:rPr>
        <w:t>-Lecco</w:t>
      </w:r>
      <w:r w:rsidRPr="00C86C48">
        <w:rPr>
          <w:rFonts w:ascii="Arial" w:eastAsia="Arial" w:hAnsi="Arial" w:cs="Arial"/>
          <w:sz w:val="16"/>
          <w:szCs w:val="16"/>
        </w:rPr>
        <w:t>, nella persona del suo legale rappresentante.</w:t>
      </w:r>
    </w:p>
    <w:p w:rsidR="00141AAD" w:rsidRPr="00C86C48" w:rsidRDefault="00141AAD" w:rsidP="00141AAD">
      <w:pPr>
        <w:pStyle w:val="Normale1"/>
        <w:rPr>
          <w:rFonts w:ascii="Arial" w:eastAsia="Arial" w:hAnsi="Arial" w:cs="Arial"/>
          <w:sz w:val="16"/>
          <w:szCs w:val="16"/>
        </w:rPr>
      </w:pPr>
    </w:p>
    <w:p w:rsidR="00141AAD" w:rsidRPr="00C86C48" w:rsidRDefault="00141AAD" w:rsidP="00141AAD">
      <w:pPr>
        <w:pStyle w:val="Normale1"/>
        <w:spacing w:line="161" w:lineRule="auto"/>
        <w:rPr>
          <w:rFonts w:ascii="Arial" w:eastAsia="Times New Roman" w:hAnsi="Arial" w:cs="Arial"/>
          <w:sz w:val="16"/>
          <w:szCs w:val="16"/>
        </w:rPr>
      </w:pPr>
    </w:p>
    <w:p w:rsidR="00141AAD" w:rsidRDefault="00141AAD" w:rsidP="00141AAD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141AAD" w:rsidRDefault="00141AAD" w:rsidP="00141AAD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 w:rsidRPr="00C86C48">
        <w:rPr>
          <w:rFonts w:ascii="Arial" w:eastAsia="Arial" w:hAnsi="Arial" w:cs="Arial"/>
          <w:b/>
          <w:sz w:val="16"/>
          <w:szCs w:val="16"/>
        </w:rPr>
        <w:t>FIRMA DIGITALE DEL LEGALE RAPPRESENTANTE</w:t>
      </w:r>
    </w:p>
    <w:p w:rsidR="00141AAD" w:rsidRDefault="00141AAD" w:rsidP="00141AAD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141AAD" w:rsidRDefault="00141AAD" w:rsidP="00141AAD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141AAD" w:rsidRDefault="00141AAD" w:rsidP="00141AAD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141AAD" w:rsidRPr="00C86C48" w:rsidRDefault="00141AAD" w:rsidP="00141AAD">
      <w:pPr>
        <w:pStyle w:val="Normale1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141AAD" w:rsidRDefault="00141AAD" w:rsidP="00141AAD">
      <w:pPr>
        <w:pStyle w:val="Normale1"/>
        <w:ind w:left="40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 xml:space="preserve">Nome e cognome del </w:t>
      </w:r>
      <w:r w:rsidRPr="00C86C48">
        <w:rPr>
          <w:rFonts w:ascii="Arial" w:eastAsia="Arial" w:hAnsi="Arial" w:cs="Arial"/>
          <w:b/>
          <w:sz w:val="16"/>
          <w:szCs w:val="16"/>
        </w:rPr>
        <w:t>DICHIARANTE</w:t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141AAD" w:rsidRPr="00C86C48" w:rsidRDefault="00141AAD" w:rsidP="00141AAD">
      <w:pPr>
        <w:pStyle w:val="Normale1"/>
        <w:ind w:left="40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</w:p>
    <w:p w:rsidR="00141AAD" w:rsidRPr="00C86C48" w:rsidRDefault="00141AAD" w:rsidP="00141AAD">
      <w:pPr>
        <w:pStyle w:val="Normale1"/>
        <w:spacing w:line="2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141AAD" w:rsidTr="00F67A0C">
        <w:trPr>
          <w:trHeight w:val="405"/>
        </w:trPr>
        <w:tc>
          <w:tcPr>
            <w:tcW w:w="4948" w:type="dxa"/>
            <w:shd w:val="clear" w:color="auto" w:fill="auto"/>
            <w:vAlign w:val="center"/>
          </w:tcPr>
          <w:p w:rsidR="00141AAD" w:rsidRPr="00443359" w:rsidRDefault="00141AAD" w:rsidP="00F67A0C">
            <w:pPr>
              <w:pStyle w:val="Normale1"/>
              <w:spacing w:line="35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443359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141AAD" w:rsidRDefault="00141AAD" w:rsidP="00141AAD">
      <w:pPr>
        <w:pStyle w:val="Normale1"/>
        <w:spacing w:line="350" w:lineRule="auto"/>
        <w:rPr>
          <w:rFonts w:ascii="Arial" w:eastAsia="Times New Roman" w:hAnsi="Arial" w:cs="Arial"/>
        </w:rPr>
      </w:pPr>
    </w:p>
    <w:p w:rsidR="00141AAD" w:rsidRPr="00C86C48" w:rsidRDefault="00141AAD" w:rsidP="00141AAD">
      <w:pPr>
        <w:pStyle w:val="Normale1"/>
        <w:spacing w:line="290" w:lineRule="auto"/>
        <w:jc w:val="both"/>
        <w:rPr>
          <w:rFonts w:ascii="Arial" w:eastAsia="Arial" w:hAnsi="Arial" w:cs="Arial"/>
          <w:b/>
          <w:sz w:val="14"/>
          <w:szCs w:val="14"/>
        </w:rPr>
      </w:pPr>
      <w:r w:rsidRPr="00C86C48">
        <w:rPr>
          <w:rFonts w:ascii="Arial" w:eastAsia="Arial" w:hAnsi="Arial" w:cs="Arial"/>
          <w:b/>
          <w:sz w:val="14"/>
          <w:szCs w:val="14"/>
        </w:rPr>
        <w:t xml:space="preserve">IL PRESENTE MODULO DEVE ESSERE COMPILATO A VIDEO E FIRMATO CON FIRMA DIGITALE </w:t>
      </w:r>
    </w:p>
    <w:p w:rsidR="00141AAD" w:rsidRPr="00854862" w:rsidRDefault="00141AAD" w:rsidP="009C2C3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</w:p>
    <w:sectPr w:rsidR="00141AAD" w:rsidRPr="00854862" w:rsidSect="00F955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849" w:bottom="1134" w:left="1276" w:header="283" w:footer="86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006" w:rsidRDefault="00135006">
      <w:r>
        <w:separator/>
      </w:r>
    </w:p>
  </w:endnote>
  <w:endnote w:type="continuationSeparator" w:id="0">
    <w:p w:rsidR="00135006" w:rsidRDefault="0013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MV Bol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06" w:rsidRDefault="00135006" w:rsidP="00F67A0C">
    <w:pPr>
      <w:pStyle w:val="Intestazione"/>
      <w:tabs>
        <w:tab w:val="clear" w:pos="9638"/>
        <w:tab w:val="right" w:pos="8931"/>
      </w:tabs>
      <w:rPr>
        <w:rFonts w:asciiTheme="majorHAnsi" w:hAnsiTheme="majorHAnsi" w:cstheme="majorHAnsi"/>
        <w:i/>
        <w:color w:val="071D49"/>
        <w:sz w:val="16"/>
        <w:szCs w:val="16"/>
      </w:rPr>
    </w:pPr>
  </w:p>
  <w:p w:rsidR="00135006" w:rsidRPr="00F67A0C" w:rsidRDefault="00DE4384" w:rsidP="00F67A0C">
    <w:pPr>
      <w:pStyle w:val="Intestazione"/>
      <w:tabs>
        <w:tab w:val="clear" w:pos="9638"/>
        <w:tab w:val="right" w:pos="8931"/>
      </w:tabs>
      <w:rPr>
        <w:rFonts w:asciiTheme="majorHAnsi" w:hAnsiTheme="majorHAnsi" w:cstheme="majorHAnsi"/>
        <w:i/>
        <w:color w:val="071D49"/>
        <w:sz w:val="16"/>
        <w:szCs w:val="16"/>
      </w:rPr>
    </w:pPr>
    <w:r>
      <w:rPr>
        <w:rFonts w:asciiTheme="majorHAnsi" w:hAnsiTheme="majorHAnsi" w:cstheme="majorHAnsi"/>
        <w:i/>
        <w:color w:val="071D49"/>
        <w:sz w:val="16"/>
        <w:szCs w:val="16"/>
      </w:rPr>
      <w:t xml:space="preserve">Modulo domanda </w:t>
    </w:r>
    <w:r w:rsidR="00135006" w:rsidRPr="00F67A0C">
      <w:rPr>
        <w:rFonts w:asciiTheme="majorHAnsi" w:hAnsiTheme="majorHAnsi" w:cstheme="majorHAnsi"/>
        <w:i/>
        <w:color w:val="071D49"/>
        <w:sz w:val="16"/>
        <w:szCs w:val="16"/>
      </w:rPr>
      <w:t xml:space="preserve"> “FIERE </w:t>
    </w:r>
    <w:r w:rsidR="00135006">
      <w:rPr>
        <w:rFonts w:asciiTheme="majorHAnsi" w:hAnsiTheme="majorHAnsi" w:cstheme="majorHAnsi"/>
        <w:i/>
        <w:color w:val="071D49"/>
        <w:sz w:val="16"/>
        <w:szCs w:val="16"/>
      </w:rPr>
      <w:t>INTERNAZIONALI ALL’ESTERO</w:t>
    </w:r>
    <w:r w:rsidR="00135006" w:rsidRPr="00F67A0C">
      <w:rPr>
        <w:rFonts w:asciiTheme="majorHAnsi" w:hAnsiTheme="majorHAnsi" w:cstheme="majorHAnsi"/>
        <w:i/>
        <w:color w:val="071D49"/>
        <w:sz w:val="16"/>
        <w:szCs w:val="16"/>
      </w:rPr>
      <w:t>”   ANNO 202</w:t>
    </w:r>
    <w:r w:rsidR="00135006">
      <w:rPr>
        <w:rFonts w:asciiTheme="majorHAnsi" w:hAnsiTheme="majorHAnsi" w:cstheme="majorHAnsi"/>
        <w:i/>
        <w:color w:val="071D49"/>
        <w:sz w:val="16"/>
        <w:szCs w:val="16"/>
      </w:rPr>
      <w:t>5</w:t>
    </w:r>
  </w:p>
  <w:p w:rsidR="00135006" w:rsidRDefault="00135006" w:rsidP="00C919C3">
    <w:pPr>
      <w:pStyle w:val="Intestazione"/>
      <w:tabs>
        <w:tab w:val="clear" w:pos="9638"/>
        <w:tab w:val="right" w:pos="8931"/>
      </w:tabs>
      <w:jc w:val="right"/>
      <w:rPr>
        <w:rFonts w:asciiTheme="majorHAnsi" w:hAnsiTheme="majorHAnsi" w:cstheme="majorHAnsi"/>
        <w:i/>
        <w:color w:val="071D49"/>
        <w:sz w:val="18"/>
        <w:szCs w:val="18"/>
      </w:rPr>
    </w:pPr>
  </w:p>
  <w:p w:rsidR="00135006" w:rsidRPr="00555A51" w:rsidRDefault="00135006" w:rsidP="00C919C3">
    <w:pPr>
      <w:pStyle w:val="Intestazione"/>
      <w:tabs>
        <w:tab w:val="clear" w:pos="9638"/>
        <w:tab w:val="right" w:pos="8931"/>
      </w:tabs>
      <w:jc w:val="right"/>
      <w:rPr>
        <w:rFonts w:asciiTheme="majorHAnsi" w:hAnsiTheme="majorHAnsi" w:cstheme="majorHAnsi"/>
        <w:i/>
        <w:color w:val="071D49"/>
      </w:rPr>
    </w:pPr>
    <w:r w:rsidRPr="00555A51">
      <w:rPr>
        <w:rFonts w:asciiTheme="majorHAnsi" w:hAnsiTheme="majorHAnsi" w:cstheme="majorHAnsi"/>
        <w:i/>
        <w:color w:val="071D49"/>
        <w:sz w:val="18"/>
        <w:szCs w:val="18"/>
      </w:rPr>
      <w:t xml:space="preserve">Pag. 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begin"/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instrText xml:space="preserve"> PAGE \* ARABIC </w:instrTex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separate"/>
    </w:r>
    <w:r w:rsidR="0034387B">
      <w:rPr>
        <w:rFonts w:asciiTheme="majorHAnsi" w:hAnsiTheme="majorHAnsi" w:cstheme="majorHAnsi"/>
        <w:b/>
        <w:i/>
        <w:noProof/>
        <w:color w:val="071D49"/>
        <w:sz w:val="18"/>
        <w:szCs w:val="18"/>
      </w:rPr>
      <w:t>3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end"/>
    </w:r>
    <w:r w:rsidRPr="00555A51">
      <w:rPr>
        <w:rFonts w:asciiTheme="majorHAnsi" w:hAnsiTheme="majorHAnsi" w:cstheme="majorHAnsi"/>
        <w:i/>
        <w:color w:val="071D49"/>
        <w:sz w:val="18"/>
        <w:szCs w:val="18"/>
      </w:rPr>
      <w:t xml:space="preserve"> di 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begin"/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instrText xml:space="preserve"> NUMPAGES \* ARABIC </w:instrTex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separate"/>
    </w:r>
    <w:r w:rsidR="0034387B">
      <w:rPr>
        <w:rFonts w:asciiTheme="majorHAnsi" w:hAnsiTheme="majorHAnsi" w:cstheme="majorHAnsi"/>
        <w:b/>
        <w:i/>
        <w:noProof/>
        <w:color w:val="071D49"/>
        <w:sz w:val="18"/>
        <w:szCs w:val="18"/>
      </w:rPr>
      <w:t>3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7318"/>
      <w:gridCol w:w="2463"/>
    </w:tblGrid>
    <w:tr w:rsidR="00135006" w:rsidTr="00A45ED9">
      <w:trPr>
        <w:trHeight w:val="284"/>
      </w:trPr>
      <w:tc>
        <w:tcPr>
          <w:tcW w:w="3741" w:type="pct"/>
          <w:vAlign w:val="center"/>
        </w:tcPr>
        <w:p w:rsidR="00135006" w:rsidRPr="00DC28AA" w:rsidRDefault="00135006" w:rsidP="009C2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Calibri"/>
              <w:color w:val="000000"/>
              <w:szCs w:val="22"/>
            </w:rPr>
          </w:pPr>
        </w:p>
      </w:tc>
      <w:tc>
        <w:tcPr>
          <w:tcW w:w="1259" w:type="pct"/>
          <w:vAlign w:val="center"/>
        </w:tcPr>
        <w:p w:rsidR="00135006" w:rsidRDefault="00135006" w:rsidP="00DC28AA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bookmarkStart w:id="2" w:name="_30j0zll" w:colFirst="0" w:colLast="0"/>
          <w:bookmarkEnd w:id="2"/>
        </w:p>
      </w:tc>
    </w:tr>
  </w:tbl>
  <w:p w:rsidR="00135006" w:rsidRPr="00D74966" w:rsidRDefault="00135006" w:rsidP="00D749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006" w:rsidRDefault="00135006">
      <w:r>
        <w:separator/>
      </w:r>
    </w:p>
  </w:footnote>
  <w:footnote w:type="continuationSeparator" w:id="0">
    <w:p w:rsidR="00135006" w:rsidRDefault="00135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06" w:rsidRDefault="00135006" w:rsidP="00684BBD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79F7F1" wp14:editId="5E299E88">
          <wp:simplePos x="0" y="0"/>
          <wp:positionH relativeFrom="page">
            <wp:posOffset>635635</wp:posOffset>
          </wp:positionH>
          <wp:positionV relativeFrom="paragraph">
            <wp:posOffset>-302895</wp:posOffset>
          </wp:positionV>
          <wp:extent cx="8161869" cy="167827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869" cy="167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35006" w:rsidRDefault="00135006" w:rsidP="006E6FEF">
    <w:pPr>
      <w:pStyle w:val="Intestazione"/>
      <w:tabs>
        <w:tab w:val="left" w:pos="675"/>
      </w:tabs>
    </w:pPr>
    <w:r>
      <w:tab/>
    </w:r>
    <w:r>
      <w:tab/>
    </w:r>
  </w:p>
  <w:p w:rsidR="00135006" w:rsidRPr="00555A51" w:rsidRDefault="00135006" w:rsidP="009C2C31">
    <w:pPr>
      <w:pStyle w:val="Intestazione"/>
      <w:tabs>
        <w:tab w:val="clear" w:pos="9638"/>
        <w:tab w:val="left" w:pos="5670"/>
        <w:tab w:val="right" w:pos="8789"/>
      </w:tabs>
      <w:jc w:val="center"/>
      <w:rPr>
        <w:rFonts w:asciiTheme="majorHAnsi" w:hAnsiTheme="majorHAnsi" w:cstheme="majorHAnsi"/>
        <w:color w:val="071D4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06" w:rsidRDefault="0013500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933450</wp:posOffset>
          </wp:positionH>
          <wp:positionV relativeFrom="paragraph">
            <wp:posOffset>-179670</wp:posOffset>
          </wp:positionV>
          <wp:extent cx="7559998" cy="1554511"/>
          <wp:effectExtent l="0" t="0" r="3175" b="762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554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ico_uc_email"/>
      </v:shape>
    </w:pict>
  </w:numPicBullet>
  <w:abstractNum w:abstractNumId="0" w15:restartNumberingAfterBreak="0">
    <w:nsid w:val="907FE5EF"/>
    <w:multiLevelType w:val="hybridMultilevel"/>
    <w:tmpl w:val="1CA91B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CFCDE0"/>
    <w:multiLevelType w:val="hybridMultilevel"/>
    <w:tmpl w:val="CB1AEC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3070F"/>
    <w:multiLevelType w:val="hybridMultilevel"/>
    <w:tmpl w:val="F828D202"/>
    <w:lvl w:ilvl="0" w:tplc="8A22D79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44F"/>
    <w:multiLevelType w:val="hybridMultilevel"/>
    <w:tmpl w:val="BBC88122"/>
    <w:lvl w:ilvl="0" w:tplc="8DE27C3E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59DE"/>
    <w:multiLevelType w:val="hybridMultilevel"/>
    <w:tmpl w:val="B6CEB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53B1F"/>
    <w:multiLevelType w:val="hybridMultilevel"/>
    <w:tmpl w:val="8E80326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BE733AB"/>
    <w:multiLevelType w:val="multilevel"/>
    <w:tmpl w:val="C6C63C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2710"/>
    <w:multiLevelType w:val="hybridMultilevel"/>
    <w:tmpl w:val="8B56F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1E6B"/>
    <w:multiLevelType w:val="hybridMultilevel"/>
    <w:tmpl w:val="45A66444"/>
    <w:lvl w:ilvl="0" w:tplc="FE1AE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4269"/>
    <w:multiLevelType w:val="hybridMultilevel"/>
    <w:tmpl w:val="FE0B14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78729A0"/>
    <w:multiLevelType w:val="hybridMultilevel"/>
    <w:tmpl w:val="4D38C818"/>
    <w:lvl w:ilvl="0" w:tplc="8DA6A7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A6149"/>
    <w:multiLevelType w:val="multilevel"/>
    <w:tmpl w:val="0740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8280E"/>
    <w:multiLevelType w:val="hybridMultilevel"/>
    <w:tmpl w:val="CAF47F7E"/>
    <w:lvl w:ilvl="0" w:tplc="0410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3C2815DA"/>
    <w:multiLevelType w:val="hybridMultilevel"/>
    <w:tmpl w:val="2DACAA04"/>
    <w:lvl w:ilvl="0" w:tplc="E43A0B7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F3C1D"/>
    <w:multiLevelType w:val="multilevel"/>
    <w:tmpl w:val="AABECE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C83814"/>
    <w:multiLevelType w:val="hybridMultilevel"/>
    <w:tmpl w:val="3D7C0AAA"/>
    <w:lvl w:ilvl="0" w:tplc="FE1AE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025B"/>
    <w:multiLevelType w:val="hybridMultilevel"/>
    <w:tmpl w:val="F856AC76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6200E36"/>
    <w:multiLevelType w:val="hybridMultilevel"/>
    <w:tmpl w:val="AC70C322"/>
    <w:lvl w:ilvl="0" w:tplc="8DA6A704">
      <w:start w:val="1"/>
      <w:numFmt w:val="bullet"/>
      <w:lvlText w:val="-"/>
      <w:lvlJc w:val="left"/>
      <w:pPr>
        <w:ind w:left="1712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4A845F7D"/>
    <w:multiLevelType w:val="hybridMultilevel"/>
    <w:tmpl w:val="2D8A6B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E58499A"/>
    <w:multiLevelType w:val="hybridMultilevel"/>
    <w:tmpl w:val="26B904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3EA0083"/>
    <w:multiLevelType w:val="hybridMultilevel"/>
    <w:tmpl w:val="F67803D4"/>
    <w:lvl w:ilvl="0" w:tplc="8DA6A704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8573755"/>
    <w:multiLevelType w:val="multilevel"/>
    <w:tmpl w:val="DD50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E76B46"/>
    <w:multiLevelType w:val="multilevel"/>
    <w:tmpl w:val="68C23346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940" w:hanging="6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660" w:hanging="5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380" w:hanging="59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100" w:hanging="5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820" w:hanging="50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540" w:hanging="5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260" w:hanging="54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5980" w:hanging="46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24" w15:restartNumberingAfterBreak="0">
    <w:nsid w:val="64AB38FF"/>
    <w:multiLevelType w:val="hybridMultilevel"/>
    <w:tmpl w:val="AA12DEDC"/>
    <w:lvl w:ilvl="0" w:tplc="8DA6A7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DE2B64"/>
    <w:multiLevelType w:val="multilevel"/>
    <w:tmpl w:val="CFACB81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z w:val="22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cs="Symbol" w:hint="default"/>
        <w:sz w:val="20"/>
      </w:rPr>
    </w:lvl>
  </w:abstractNum>
  <w:abstractNum w:abstractNumId="27" w15:restartNumberingAfterBreak="0">
    <w:nsid w:val="6EEC1D9D"/>
    <w:multiLevelType w:val="hybridMultilevel"/>
    <w:tmpl w:val="8746F080"/>
    <w:lvl w:ilvl="0" w:tplc="8DA6A70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1A5D6D"/>
    <w:multiLevelType w:val="hybridMultilevel"/>
    <w:tmpl w:val="115A1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65946"/>
    <w:multiLevelType w:val="multilevel"/>
    <w:tmpl w:val="4ED4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F11DC"/>
    <w:multiLevelType w:val="hybridMultilevel"/>
    <w:tmpl w:val="D460E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AA85814"/>
    <w:multiLevelType w:val="hybridMultilevel"/>
    <w:tmpl w:val="84EE41E6"/>
    <w:lvl w:ilvl="0" w:tplc="8DA6A704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C18D0"/>
    <w:multiLevelType w:val="hybridMultilevel"/>
    <w:tmpl w:val="2D76F0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EF855B9"/>
    <w:multiLevelType w:val="hybridMultilevel"/>
    <w:tmpl w:val="F5D0E8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7"/>
  </w:num>
  <w:num w:numId="4">
    <w:abstractNumId w:val="15"/>
  </w:num>
  <w:num w:numId="5">
    <w:abstractNumId w:val="26"/>
  </w:num>
  <w:num w:numId="6">
    <w:abstractNumId w:val="23"/>
  </w:num>
  <w:num w:numId="7">
    <w:abstractNumId w:val="21"/>
  </w:num>
  <w:num w:numId="8">
    <w:abstractNumId w:val="14"/>
  </w:num>
  <w:num w:numId="9">
    <w:abstractNumId w:val="16"/>
  </w:num>
  <w:num w:numId="10">
    <w:abstractNumId w:val="12"/>
  </w:num>
  <w:num w:numId="11">
    <w:abstractNumId w:val="3"/>
  </w:num>
  <w:num w:numId="12">
    <w:abstractNumId w:val="9"/>
  </w:num>
  <w:num w:numId="13">
    <w:abstractNumId w:val="22"/>
  </w:num>
  <w:num w:numId="14">
    <w:abstractNumId w:val="29"/>
  </w:num>
  <w:num w:numId="15">
    <w:abstractNumId w:val="5"/>
  </w:num>
  <w:num w:numId="16">
    <w:abstractNumId w:val="32"/>
  </w:num>
  <w:num w:numId="17">
    <w:abstractNumId w:val="8"/>
  </w:num>
  <w:num w:numId="18">
    <w:abstractNumId w:val="4"/>
  </w:num>
  <w:num w:numId="19">
    <w:abstractNumId w:val="6"/>
  </w:num>
  <w:num w:numId="20">
    <w:abstractNumId w:val="18"/>
  </w:num>
  <w:num w:numId="21">
    <w:abstractNumId w:val="2"/>
  </w:num>
  <w:num w:numId="22">
    <w:abstractNumId w:val="19"/>
  </w:num>
  <w:num w:numId="23">
    <w:abstractNumId w:val="33"/>
  </w:num>
  <w:num w:numId="24">
    <w:abstractNumId w:val="27"/>
  </w:num>
  <w:num w:numId="25">
    <w:abstractNumId w:val="0"/>
  </w:num>
  <w:num w:numId="26">
    <w:abstractNumId w:val="28"/>
  </w:num>
  <w:num w:numId="27">
    <w:abstractNumId w:val="10"/>
  </w:num>
  <w:num w:numId="28">
    <w:abstractNumId w:val="17"/>
  </w:num>
  <w:num w:numId="29">
    <w:abstractNumId w:val="30"/>
  </w:num>
  <w:num w:numId="30">
    <w:abstractNumId w:val="20"/>
  </w:num>
  <w:num w:numId="31">
    <w:abstractNumId w:val="1"/>
  </w:num>
  <w:num w:numId="32">
    <w:abstractNumId w:val="11"/>
  </w:num>
  <w:num w:numId="33">
    <w:abstractNumId w:val="24"/>
  </w:num>
  <w:num w:numId="34">
    <w:abstractNumId w:val="34"/>
  </w:num>
  <w:num w:numId="3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attachedTemplate r:id="rId1"/>
  <w:documentProtection w:edit="forms" w:enforcement="1" w:cryptProviderType="rsaAES" w:cryptAlgorithmClass="hash" w:cryptAlgorithmType="typeAny" w:cryptAlgorithmSid="14" w:cryptSpinCount="100000" w:hash="8b5tanCa6DSCV/FW6dpfH3fGttvUOyvzjQ94vXiJCqsfTpkvuhzk8Z+Mdbs2cu2EvzngzNmPvyoGBxOP051BuQ==" w:salt="6y45ATHUBFDvMky8zbwRRQ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66"/>
    <w:rsid w:val="00002CAE"/>
    <w:rsid w:val="00016B5B"/>
    <w:rsid w:val="000224F8"/>
    <w:rsid w:val="00027F2E"/>
    <w:rsid w:val="00032186"/>
    <w:rsid w:val="00040B37"/>
    <w:rsid w:val="0004234D"/>
    <w:rsid w:val="00043006"/>
    <w:rsid w:val="00045DF6"/>
    <w:rsid w:val="000533F9"/>
    <w:rsid w:val="00065EAB"/>
    <w:rsid w:val="0006606C"/>
    <w:rsid w:val="0007494A"/>
    <w:rsid w:val="00076479"/>
    <w:rsid w:val="00094390"/>
    <w:rsid w:val="0009753D"/>
    <w:rsid w:val="000A0D17"/>
    <w:rsid w:val="000A5C7E"/>
    <w:rsid w:val="000B2D19"/>
    <w:rsid w:val="000B6C06"/>
    <w:rsid w:val="000C48B9"/>
    <w:rsid w:val="000D57AB"/>
    <w:rsid w:val="000E669F"/>
    <w:rsid w:val="000E6FE3"/>
    <w:rsid w:val="0010432B"/>
    <w:rsid w:val="00104D03"/>
    <w:rsid w:val="0011088A"/>
    <w:rsid w:val="0011471D"/>
    <w:rsid w:val="00135006"/>
    <w:rsid w:val="0014155F"/>
    <w:rsid w:val="00141AAD"/>
    <w:rsid w:val="00172A83"/>
    <w:rsid w:val="0018733F"/>
    <w:rsid w:val="0019558F"/>
    <w:rsid w:val="001956FC"/>
    <w:rsid w:val="00195751"/>
    <w:rsid w:val="001F4790"/>
    <w:rsid w:val="001F4B6B"/>
    <w:rsid w:val="001F7282"/>
    <w:rsid w:val="00204EA5"/>
    <w:rsid w:val="002260C5"/>
    <w:rsid w:val="002542DC"/>
    <w:rsid w:val="00267A27"/>
    <w:rsid w:val="00281E9E"/>
    <w:rsid w:val="00283E30"/>
    <w:rsid w:val="002863E4"/>
    <w:rsid w:val="002B1ACA"/>
    <w:rsid w:val="002B506B"/>
    <w:rsid w:val="003145A8"/>
    <w:rsid w:val="003156F3"/>
    <w:rsid w:val="00321695"/>
    <w:rsid w:val="00324DC5"/>
    <w:rsid w:val="00335E24"/>
    <w:rsid w:val="0034387B"/>
    <w:rsid w:val="00385921"/>
    <w:rsid w:val="003864F8"/>
    <w:rsid w:val="003878FA"/>
    <w:rsid w:val="003912B3"/>
    <w:rsid w:val="003976A3"/>
    <w:rsid w:val="00397E9B"/>
    <w:rsid w:val="003C1550"/>
    <w:rsid w:val="003D0F8B"/>
    <w:rsid w:val="003E7B9B"/>
    <w:rsid w:val="003F51AD"/>
    <w:rsid w:val="00400481"/>
    <w:rsid w:val="00410AAC"/>
    <w:rsid w:val="0043471E"/>
    <w:rsid w:val="0044230F"/>
    <w:rsid w:val="00491A26"/>
    <w:rsid w:val="004926D9"/>
    <w:rsid w:val="004C1233"/>
    <w:rsid w:val="00510444"/>
    <w:rsid w:val="00513679"/>
    <w:rsid w:val="00526B59"/>
    <w:rsid w:val="00540E32"/>
    <w:rsid w:val="00555A51"/>
    <w:rsid w:val="00581E71"/>
    <w:rsid w:val="005830A3"/>
    <w:rsid w:val="00583977"/>
    <w:rsid w:val="00584C3C"/>
    <w:rsid w:val="005B4818"/>
    <w:rsid w:val="005B5EA3"/>
    <w:rsid w:val="005D20D0"/>
    <w:rsid w:val="005D59DE"/>
    <w:rsid w:val="005D7E24"/>
    <w:rsid w:val="005E6593"/>
    <w:rsid w:val="006050A4"/>
    <w:rsid w:val="00610A89"/>
    <w:rsid w:val="00611877"/>
    <w:rsid w:val="00615D25"/>
    <w:rsid w:val="00621402"/>
    <w:rsid w:val="0064678F"/>
    <w:rsid w:val="00650AA5"/>
    <w:rsid w:val="00654336"/>
    <w:rsid w:val="00654454"/>
    <w:rsid w:val="006544F7"/>
    <w:rsid w:val="00655F5C"/>
    <w:rsid w:val="00672B82"/>
    <w:rsid w:val="00684BBD"/>
    <w:rsid w:val="006B2C61"/>
    <w:rsid w:val="006B5A2C"/>
    <w:rsid w:val="006C1266"/>
    <w:rsid w:val="006C3D08"/>
    <w:rsid w:val="006C5714"/>
    <w:rsid w:val="006D1DDB"/>
    <w:rsid w:val="006D3554"/>
    <w:rsid w:val="006E6FEF"/>
    <w:rsid w:val="006F584B"/>
    <w:rsid w:val="00703D43"/>
    <w:rsid w:val="00730050"/>
    <w:rsid w:val="00742C6D"/>
    <w:rsid w:val="007445AB"/>
    <w:rsid w:val="0076516E"/>
    <w:rsid w:val="00785C8D"/>
    <w:rsid w:val="007A47A3"/>
    <w:rsid w:val="007B065C"/>
    <w:rsid w:val="007D4AF9"/>
    <w:rsid w:val="007E5B7A"/>
    <w:rsid w:val="007F06E2"/>
    <w:rsid w:val="007F382B"/>
    <w:rsid w:val="007F6E6D"/>
    <w:rsid w:val="00804C50"/>
    <w:rsid w:val="00813B56"/>
    <w:rsid w:val="00814D49"/>
    <w:rsid w:val="00823440"/>
    <w:rsid w:val="00823DE3"/>
    <w:rsid w:val="008329AA"/>
    <w:rsid w:val="008436D8"/>
    <w:rsid w:val="00850EF3"/>
    <w:rsid w:val="00854862"/>
    <w:rsid w:val="00856673"/>
    <w:rsid w:val="008966BB"/>
    <w:rsid w:val="00897449"/>
    <w:rsid w:val="008A3A9F"/>
    <w:rsid w:val="008B7EEF"/>
    <w:rsid w:val="008C5430"/>
    <w:rsid w:val="008D29BF"/>
    <w:rsid w:val="008D7ACC"/>
    <w:rsid w:val="008E0361"/>
    <w:rsid w:val="008E310D"/>
    <w:rsid w:val="008E75C6"/>
    <w:rsid w:val="00910DD4"/>
    <w:rsid w:val="00920C52"/>
    <w:rsid w:val="0097786A"/>
    <w:rsid w:val="009A1D92"/>
    <w:rsid w:val="009A5B8A"/>
    <w:rsid w:val="009A6394"/>
    <w:rsid w:val="009B5195"/>
    <w:rsid w:val="009C2C31"/>
    <w:rsid w:val="009C4999"/>
    <w:rsid w:val="009D001D"/>
    <w:rsid w:val="009E1D97"/>
    <w:rsid w:val="009F421C"/>
    <w:rsid w:val="009F68BE"/>
    <w:rsid w:val="00A126CD"/>
    <w:rsid w:val="00A361F4"/>
    <w:rsid w:val="00A37051"/>
    <w:rsid w:val="00A406A1"/>
    <w:rsid w:val="00A45ED9"/>
    <w:rsid w:val="00A93ED2"/>
    <w:rsid w:val="00AA11C0"/>
    <w:rsid w:val="00AA6A8B"/>
    <w:rsid w:val="00AB6BC6"/>
    <w:rsid w:val="00AB7E80"/>
    <w:rsid w:val="00AD3EF5"/>
    <w:rsid w:val="00AF2AEC"/>
    <w:rsid w:val="00AF5497"/>
    <w:rsid w:val="00B223B3"/>
    <w:rsid w:val="00B44D99"/>
    <w:rsid w:val="00B51B4D"/>
    <w:rsid w:val="00B56BAE"/>
    <w:rsid w:val="00B62486"/>
    <w:rsid w:val="00B639D0"/>
    <w:rsid w:val="00B844F4"/>
    <w:rsid w:val="00B873D9"/>
    <w:rsid w:val="00B93759"/>
    <w:rsid w:val="00B94F5A"/>
    <w:rsid w:val="00B95C96"/>
    <w:rsid w:val="00BA2B63"/>
    <w:rsid w:val="00BE7654"/>
    <w:rsid w:val="00BE7ED1"/>
    <w:rsid w:val="00BF0012"/>
    <w:rsid w:val="00BF39A2"/>
    <w:rsid w:val="00BF4FD0"/>
    <w:rsid w:val="00C005E6"/>
    <w:rsid w:val="00C13A38"/>
    <w:rsid w:val="00C17F32"/>
    <w:rsid w:val="00C26E8A"/>
    <w:rsid w:val="00C41DF3"/>
    <w:rsid w:val="00C54E99"/>
    <w:rsid w:val="00C57DEC"/>
    <w:rsid w:val="00C638AF"/>
    <w:rsid w:val="00C7197A"/>
    <w:rsid w:val="00C774A1"/>
    <w:rsid w:val="00C83CA0"/>
    <w:rsid w:val="00C83FFB"/>
    <w:rsid w:val="00C919C3"/>
    <w:rsid w:val="00C9369C"/>
    <w:rsid w:val="00C95E2C"/>
    <w:rsid w:val="00C96A7A"/>
    <w:rsid w:val="00CA30D6"/>
    <w:rsid w:val="00CA3CB5"/>
    <w:rsid w:val="00CA7779"/>
    <w:rsid w:val="00CB0579"/>
    <w:rsid w:val="00CC528E"/>
    <w:rsid w:val="00CD6082"/>
    <w:rsid w:val="00CE16AA"/>
    <w:rsid w:val="00CE32FB"/>
    <w:rsid w:val="00CE66B4"/>
    <w:rsid w:val="00CF451F"/>
    <w:rsid w:val="00D12C37"/>
    <w:rsid w:val="00D21833"/>
    <w:rsid w:val="00D2375D"/>
    <w:rsid w:val="00D25236"/>
    <w:rsid w:val="00D4074C"/>
    <w:rsid w:val="00D46AB9"/>
    <w:rsid w:val="00D61063"/>
    <w:rsid w:val="00D66DC6"/>
    <w:rsid w:val="00D7350E"/>
    <w:rsid w:val="00D74966"/>
    <w:rsid w:val="00DA3569"/>
    <w:rsid w:val="00DA4B4E"/>
    <w:rsid w:val="00DA7D8A"/>
    <w:rsid w:val="00DC28AA"/>
    <w:rsid w:val="00DC2C51"/>
    <w:rsid w:val="00DE4384"/>
    <w:rsid w:val="00E00E79"/>
    <w:rsid w:val="00E0232E"/>
    <w:rsid w:val="00E17B1C"/>
    <w:rsid w:val="00E25A0E"/>
    <w:rsid w:val="00E26A7B"/>
    <w:rsid w:val="00E40976"/>
    <w:rsid w:val="00E525B5"/>
    <w:rsid w:val="00E53ED5"/>
    <w:rsid w:val="00E62649"/>
    <w:rsid w:val="00E67C3F"/>
    <w:rsid w:val="00E81B19"/>
    <w:rsid w:val="00EB3138"/>
    <w:rsid w:val="00EB36A7"/>
    <w:rsid w:val="00ED144D"/>
    <w:rsid w:val="00ED6CAB"/>
    <w:rsid w:val="00EE582D"/>
    <w:rsid w:val="00F00216"/>
    <w:rsid w:val="00F02894"/>
    <w:rsid w:val="00F073C7"/>
    <w:rsid w:val="00F31AB6"/>
    <w:rsid w:val="00F3775B"/>
    <w:rsid w:val="00F432D2"/>
    <w:rsid w:val="00F503A3"/>
    <w:rsid w:val="00F54689"/>
    <w:rsid w:val="00F64E76"/>
    <w:rsid w:val="00F67A0C"/>
    <w:rsid w:val="00F7784A"/>
    <w:rsid w:val="00F83A05"/>
    <w:rsid w:val="00F95596"/>
    <w:rsid w:val="00F97C2A"/>
    <w:rsid w:val="00FB44F5"/>
    <w:rsid w:val="00FC2929"/>
    <w:rsid w:val="00FD4E37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EC0DFB"/>
  <w15:chartTrackingRefBased/>
  <w15:docId w15:val="{87D56FDC-2227-44CA-978C-537F6A05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74966"/>
  </w:style>
  <w:style w:type="paragraph" w:styleId="Titolo1">
    <w:name w:val="heading 1"/>
    <w:aliases w:val="Titolo capitolo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pPr>
      <w:keepNext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semiHidden/>
    <w:rPr>
      <w:sz w:val="28"/>
    </w:rPr>
  </w:style>
  <w:style w:type="paragraph" w:styleId="Corpodeltesto2">
    <w:name w:val="Body Text 2"/>
    <w:basedOn w:val="Normale"/>
    <w:semiHidden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Pr>
      <w:i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</w:style>
  <w:style w:type="character" w:styleId="Rimandonotaapidipagina">
    <w:name w:val="footnote reference"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</w:pPr>
    <w:rPr>
      <w:szCs w:val="24"/>
    </w:rPr>
  </w:style>
  <w:style w:type="paragraph" w:styleId="Paragrafoelenco">
    <w:name w:val="List Paragraph"/>
    <w:aliases w:val="Paragrafo elenco 1°liv,EL Paragrafo elenco,Paragrafo elenco puntato,List Bulletized,List Paragraph,Paragrafo elenco livello 1,Bullet List,FooterText,numbered,Normal bullet 2"/>
    <w:basedOn w:val="Normale"/>
    <w:link w:val="ParagrafoelencoCarattere"/>
    <w:qFormat/>
    <w:rsid w:val="00B844F4"/>
    <w:pPr>
      <w:spacing w:after="200" w:line="276" w:lineRule="auto"/>
      <w:ind w:left="720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unhideWhenUsed/>
    <w:qFormat/>
    <w:rsid w:val="00B844F4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785C8D"/>
    <w:rPr>
      <w:sz w:val="24"/>
    </w:rPr>
  </w:style>
  <w:style w:type="paragraph" w:customStyle="1" w:styleId="Default">
    <w:name w:val="Default"/>
    <w:qFormat/>
    <w:rsid w:val="0085486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qFormat/>
    <w:rsid w:val="009C2C31"/>
  </w:style>
  <w:style w:type="character" w:customStyle="1" w:styleId="Nessuno">
    <w:name w:val="Nessuno"/>
    <w:qFormat/>
    <w:rsid w:val="009C2C31"/>
  </w:style>
  <w:style w:type="character" w:customStyle="1" w:styleId="ParagrafoelencoCarattere">
    <w:name w:val="Paragrafo elenco Carattere"/>
    <w:aliases w:val="Paragrafo elenco 1°liv Carattere,EL Paragrafo elenco Carattere,Paragrafo elenco puntato Carattere,List Bulletized Carattere,List Paragraph Carattere,Paragrafo elenco livello 1 Carattere,Bullet List Carattere,numbered Carattere"/>
    <w:link w:val="Paragrafoelenco"/>
    <w:uiPriority w:val="34"/>
    <w:locked/>
    <w:rsid w:val="009C2C31"/>
    <w:rPr>
      <w:rFonts w:ascii="Calibri" w:eastAsia="Calibri" w:hAnsi="Calibri"/>
      <w:sz w:val="22"/>
      <w:szCs w:val="24"/>
    </w:rPr>
  </w:style>
  <w:style w:type="paragraph" w:customStyle="1" w:styleId="western">
    <w:name w:val="western"/>
    <w:basedOn w:val="Normale"/>
    <w:rsid w:val="009C2C31"/>
    <w:pPr>
      <w:spacing w:before="100" w:beforeAutospacing="1" w:line="102" w:lineRule="atLeast"/>
    </w:pPr>
    <w:rPr>
      <w:rFonts w:ascii="Verdana" w:hAnsi="Verdana"/>
      <w:sz w:val="22"/>
      <w:szCs w:val="22"/>
    </w:rPr>
  </w:style>
  <w:style w:type="paragraph" w:customStyle="1" w:styleId="Normale1">
    <w:name w:val="Normale1"/>
    <w:rsid w:val="00141AAD"/>
    <w:rPr>
      <w:rFonts w:ascii="Calibri" w:eastAsia="Calibri" w:hAnsi="Calibri" w:cs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20D0"/>
    <w:rPr>
      <w:color w:val="954F72" w:themeColor="followedHyperlink"/>
      <w:u w:val="single"/>
    </w:rPr>
  </w:style>
  <w:style w:type="character" w:customStyle="1" w:styleId="Caratterinotaapidipagina">
    <w:name w:val="Caratteri nota a piè di pagina"/>
    <w:rsid w:val="00076479"/>
  </w:style>
  <w:style w:type="paragraph" w:customStyle="1" w:styleId="Testonotaapidipagina1">
    <w:name w:val="Testo nota a piè di pagina1"/>
    <w:basedOn w:val="Normale"/>
    <w:rsid w:val="00076479"/>
    <w:pPr>
      <w:widowControl w:val="0"/>
      <w:suppressAutoHyphens/>
    </w:pPr>
    <w:rPr>
      <w:lang w:eastAsia="zh-CN"/>
    </w:rPr>
  </w:style>
  <w:style w:type="character" w:customStyle="1" w:styleId="Carpredefinitoparagrafo1">
    <w:name w:val="Car. predefinito paragrafo1"/>
    <w:rsid w:val="0007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.garganigo\Desktop\Marchio%20Como-Lecco\CCIAA%20COMOLECCO\exe-CANCELLERIA\Modulistica\Carta%20da%20lettera\Modello%20word%20Comunicato%20stamp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734DD-40E1-437E-9B13-1E882D54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word Comunicato stampa.dot</Template>
  <TotalTime>2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Elisa Garganigo</dc:creator>
  <cp:keywords/>
  <cp:lastModifiedBy>Lucia Golfari</cp:lastModifiedBy>
  <cp:revision>3</cp:revision>
  <cp:lastPrinted>2025-03-25T14:59:00Z</cp:lastPrinted>
  <dcterms:created xsi:type="dcterms:W3CDTF">2025-03-26T09:43:00Z</dcterms:created>
  <dcterms:modified xsi:type="dcterms:W3CDTF">2025-03-26T09:45:00Z</dcterms:modified>
</cp:coreProperties>
</file>