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0E" w:rsidRDefault="00E4790E" w:rsidP="00E4790E">
      <w:pPr>
        <w:widowControl w:val="0"/>
        <w:tabs>
          <w:tab w:val="left" w:pos="6663"/>
        </w:tabs>
        <w:autoSpaceDE w:val="0"/>
        <w:autoSpaceDN w:val="0"/>
        <w:adjustRightInd w:val="0"/>
        <w:ind w:left="6663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ALLA </w:t>
      </w:r>
    </w:p>
    <w:p w:rsidR="00E4790E" w:rsidRPr="00EA6532" w:rsidRDefault="00E4790E" w:rsidP="00E4790E">
      <w:pPr>
        <w:widowControl w:val="0"/>
        <w:tabs>
          <w:tab w:val="left" w:pos="6663"/>
        </w:tabs>
        <w:autoSpaceDE w:val="0"/>
        <w:autoSpaceDN w:val="0"/>
        <w:adjustRightInd w:val="0"/>
        <w:ind w:left="6663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</w:t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AMERA DI COMMERCIO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br/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DI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COMO-LECCO</w:t>
      </w:r>
    </w:p>
    <w:p w:rsidR="00E4790E" w:rsidRDefault="00E4790E" w:rsidP="00E4790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091B04" w:rsidRPr="00087661" w:rsidRDefault="00091B04" w:rsidP="00E4790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091B04" w:rsidRDefault="00E4790E" w:rsidP="00091B04">
      <w:pPr>
        <w:autoSpaceDE w:val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091B04">
        <w:rPr>
          <w:rFonts w:ascii="Calibri" w:hAnsi="Calibri"/>
          <w:b/>
          <w:color w:val="000000"/>
          <w:sz w:val="22"/>
          <w:szCs w:val="22"/>
        </w:rPr>
        <w:t xml:space="preserve">BANDO “FIERE INTERNAZIONALI ALL’ESTERO, INTERNAZIONALI E NAZIONALI IN ITALIA </w:t>
      </w:r>
    </w:p>
    <w:p w:rsidR="00E4790E" w:rsidRDefault="002D2F20" w:rsidP="00091B04">
      <w:pPr>
        <w:autoSpaceDE w:val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091B04">
        <w:rPr>
          <w:rFonts w:ascii="Calibri" w:hAnsi="Calibri"/>
          <w:b/>
          <w:color w:val="000000"/>
          <w:sz w:val="22"/>
          <w:szCs w:val="22"/>
        </w:rPr>
        <w:t>- ANNO 2024</w:t>
      </w:r>
      <w:r w:rsidR="00091B04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0365CD">
        <w:rPr>
          <w:rFonts w:ascii="Calibri" w:hAnsi="Calibri"/>
          <w:b/>
          <w:color w:val="000000"/>
          <w:sz w:val="22"/>
          <w:szCs w:val="22"/>
        </w:rPr>
        <w:t>–</w:t>
      </w:r>
      <w:r w:rsidR="00091B04">
        <w:rPr>
          <w:rFonts w:ascii="Calibri" w:hAnsi="Calibri"/>
          <w:b/>
          <w:color w:val="000000"/>
          <w:sz w:val="22"/>
          <w:szCs w:val="22"/>
        </w:rPr>
        <w:t xml:space="preserve"> </w:t>
      </w:r>
    </w:p>
    <w:p w:rsidR="000365CD" w:rsidRPr="00091B04" w:rsidRDefault="000365CD" w:rsidP="00091B04">
      <w:pPr>
        <w:autoSpaceDE w:val="0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091B04" w:rsidRPr="00091B04" w:rsidRDefault="00091B04" w:rsidP="00091B04">
      <w:pPr>
        <w:autoSpaceDE w:val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091B04">
        <w:rPr>
          <w:rFonts w:ascii="Calibri" w:hAnsi="Calibri"/>
          <w:b/>
          <w:color w:val="000000"/>
          <w:sz w:val="22"/>
          <w:szCs w:val="22"/>
          <w:u w:val="single"/>
        </w:rPr>
        <w:t>MODULO RENDICONTAZIONE</w:t>
      </w:r>
    </w:p>
    <w:p w:rsidR="0050799D" w:rsidRDefault="0050799D" w:rsidP="00E4790E">
      <w:pPr>
        <w:autoSpaceDE w:val="0"/>
        <w:rPr>
          <w:rFonts w:ascii="Calibri" w:hAnsi="Calibri"/>
          <w:b/>
          <w:color w:val="000000"/>
        </w:rPr>
      </w:pPr>
    </w:p>
    <w:p w:rsidR="00E4790E" w:rsidRDefault="00E4790E" w:rsidP="00E4790E">
      <w:pPr>
        <w:autoSpaceDE w:val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noProof/>
          <w:color w:val="000000"/>
        </w:rPr>
        <mc:AlternateContent>
          <mc:Choice Requires="wps">
            <w:drawing>
              <wp:inline distT="0" distB="0" distL="0" distR="0">
                <wp:extent cx="6137564" cy="281305"/>
                <wp:effectExtent l="0" t="0" r="15875" b="24765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564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B04" w:rsidRDefault="00E4790E" w:rsidP="00520FF2">
                            <w:pPr>
                              <w:jc w:val="center"/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Art.</w:t>
                            </w:r>
                            <w:r w:rsidRPr="00FD3846"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0 </w:t>
                            </w:r>
                            <w:r w:rsidRPr="00FD3846"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: La documentazione di rendicontazione dovrà essere inviata telematicamente</w:t>
                            </w:r>
                            <w:r w:rsidR="00520FF2"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E4790E" w:rsidRPr="00FD3846" w:rsidRDefault="006753A7" w:rsidP="00520FF2">
                            <w:pPr>
                              <w:jc w:val="center"/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entro il 2</w:t>
                            </w:r>
                            <w:r w:rsidR="002D2F20">
                              <w:rPr>
                                <w:rFonts w:ascii="Calibri" w:hAnsi="Calibri" w:cs="Calibri"/>
                                <w:b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febbraio 202</w:t>
                            </w:r>
                            <w:r w:rsidR="002D2F20">
                              <w:rPr>
                                <w:rFonts w:ascii="Calibri" w:hAnsi="Calibri" w:cs="Calibri"/>
                                <w:b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483.25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" strokecolor="#00b0f0" strokeweight="1.5pt">
                <v:textbox style="mso-fit-shape-to-text:t">
                  <w:txbxContent>
                    <w:p w:rsidR="00091B04" w:rsidRDefault="00E4790E" w:rsidP="00520FF2">
                      <w:pPr>
                        <w:jc w:val="center"/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Art.</w:t>
                      </w:r>
                      <w:r w:rsidRPr="00FD3846"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0 </w:t>
                      </w:r>
                      <w:r w:rsidRPr="00FD3846"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: La documentazione di rendicontazione dovrà essere inviata telematicamente</w:t>
                      </w:r>
                      <w:r w:rsidR="00520FF2"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</w:p>
                    <w:p w:rsidR="00E4790E" w:rsidRPr="00FD3846" w:rsidRDefault="006753A7" w:rsidP="00520FF2">
                      <w:pPr>
                        <w:jc w:val="center"/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entro il 2</w:t>
                      </w:r>
                      <w:r w:rsidR="002D2F20">
                        <w:rPr>
                          <w:rFonts w:ascii="Calibri" w:hAnsi="Calibri" w:cs="Calibri"/>
                          <w:b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8</w:t>
                      </w:r>
                      <w:r>
                        <w:rPr>
                          <w:rFonts w:ascii="Calibri" w:hAnsi="Calibri" w:cs="Calibri"/>
                          <w:b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 febbraio 202</w:t>
                      </w:r>
                      <w:r w:rsidR="002D2F20">
                        <w:rPr>
                          <w:rFonts w:ascii="Calibri" w:hAnsi="Calibri" w:cs="Calibri"/>
                          <w:b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4790E" w:rsidRDefault="00E4790E" w:rsidP="00E4790E">
      <w:pPr>
        <w:autoSpaceDE w:val="0"/>
        <w:rPr>
          <w:rFonts w:ascii="Calibri" w:hAnsi="Calibri"/>
          <w:b/>
          <w:color w:val="000000"/>
        </w:rPr>
      </w:pPr>
    </w:p>
    <w:p w:rsidR="00E4790E" w:rsidRDefault="00E4790E" w:rsidP="00E4790E">
      <w:pPr>
        <w:pStyle w:val="western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Ai fini della </w:t>
      </w:r>
      <w:r>
        <w:rPr>
          <w:rFonts w:ascii="Calibri" w:hAnsi="Calibri"/>
          <w:color w:val="000000"/>
        </w:rPr>
        <w:t>liquidazione</w:t>
      </w:r>
      <w:r>
        <w:rPr>
          <w:rFonts w:ascii="Calibri" w:hAnsi="Calibri"/>
          <w:b/>
          <w:bCs/>
          <w:color w:val="000000"/>
        </w:rPr>
        <w:t xml:space="preserve"> del contributo relativo al Bando in oggetto, </w:t>
      </w:r>
    </w:p>
    <w:p w:rsidR="00E4790E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il Sottoscritto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>
        <w:rPr>
          <w:rFonts w:ascii="Calibri" w:hAnsi="Calibri"/>
          <w:b/>
          <w:bCs/>
          <w:color w:val="000000"/>
          <w:highlight w:val="lightGray"/>
        </w:rPr>
        <w:t> </w:t>
      </w:r>
      <w:r>
        <w:rPr>
          <w:rFonts w:ascii="Calibri" w:hAnsi="Calibri"/>
          <w:b/>
          <w:bCs/>
          <w:color w:val="000000"/>
          <w:highlight w:val="lightGray"/>
        </w:rPr>
        <w:t> </w:t>
      </w:r>
      <w:r>
        <w:rPr>
          <w:rFonts w:ascii="Calibri" w:hAnsi="Calibri"/>
          <w:b/>
          <w:bCs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0"/>
    </w:p>
    <w:p w:rsidR="00E4790E" w:rsidRDefault="00E4790E" w:rsidP="00E4790E">
      <w:pPr>
        <w:pStyle w:val="western"/>
        <w:tabs>
          <w:tab w:val="right" w:pos="8222"/>
        </w:tabs>
        <w:rPr>
          <w:b/>
          <w:bCs/>
        </w:rPr>
      </w:pPr>
      <w:r>
        <w:rPr>
          <w:rFonts w:ascii="Calibri" w:hAnsi="Calibri"/>
          <w:b/>
          <w:bCs/>
          <w:color w:val="000000"/>
        </w:rPr>
        <w:t xml:space="preserve">codice fiscale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r>
        <w:rPr>
          <w:rFonts w:ascii="Calibri" w:hAnsi="Calibri"/>
          <w:b/>
          <w:bCs/>
          <w:color w:val="000000"/>
        </w:rPr>
        <w:t xml:space="preserve">  </w:t>
      </w:r>
    </w:p>
    <w:p w:rsidR="00E4790E" w:rsidRPr="008E5577" w:rsidRDefault="00E4790E" w:rsidP="00E4790E">
      <w:pPr>
        <w:pStyle w:val="western"/>
        <w:jc w:val="center"/>
        <w:rPr>
          <w:rFonts w:ascii="Calibri" w:hAnsi="Calibri"/>
          <w:bCs/>
          <w:color w:val="000000"/>
        </w:rPr>
      </w:pPr>
      <w:r w:rsidRPr="008E5577">
        <w:rPr>
          <w:rFonts w:ascii="Calibri" w:hAnsi="Calibri"/>
          <w:bCs/>
          <w:color w:val="000000"/>
        </w:rPr>
        <w:t>in qualità di:</w:t>
      </w:r>
    </w:p>
    <w:p w:rsidR="00E4790E" w:rsidRDefault="00E4790E" w:rsidP="00E4790E">
      <w:pPr>
        <w:pStyle w:val="western"/>
        <w:jc w:val="center"/>
        <w:rPr>
          <w:rFonts w:ascii="Calibri" w:hAnsi="Calibri"/>
          <w:bCs/>
          <w:color w:val="000000"/>
        </w:rPr>
      </w:pPr>
    </w:p>
    <w:p w:rsidR="00E4790E" w:rsidRDefault="00E4790E" w:rsidP="00E4790E">
      <w:pPr>
        <w:pStyle w:val="western"/>
        <w:rPr>
          <w:rFonts w:ascii="Calibri" w:hAnsi="Calibri"/>
          <w:color w:val="000000"/>
          <w:sz w:val="19"/>
          <w:szCs w:val="19"/>
        </w:rPr>
      </w:pPr>
      <w:r w:rsidRPr="008973C0">
        <w:rPr>
          <w:rFonts w:ascii="Calibri" w:hAnsi="Calibri"/>
          <w:color w:val="000000"/>
          <w:highlight w:val="lightGray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r w:rsidRPr="008973C0">
        <w:rPr>
          <w:rFonts w:ascii="Calibri" w:hAnsi="Calibri"/>
          <w:color w:val="000000"/>
          <w:highlight w:val="lightGray"/>
        </w:rPr>
        <w:instrText xml:space="preserve"> FORMCHECKBOX </w:instrText>
      </w:r>
      <w:r w:rsidR="00201AB2">
        <w:rPr>
          <w:rFonts w:ascii="Calibri" w:hAnsi="Calibri"/>
          <w:color w:val="000000"/>
          <w:highlight w:val="lightGray"/>
        </w:rPr>
      </w:r>
      <w:r w:rsidR="00201AB2">
        <w:rPr>
          <w:rFonts w:ascii="Calibri" w:hAnsi="Calibri"/>
          <w:color w:val="000000"/>
          <w:highlight w:val="lightGray"/>
        </w:rPr>
        <w:fldChar w:fldCharType="separate"/>
      </w:r>
      <w:r w:rsidRPr="008973C0">
        <w:rPr>
          <w:rFonts w:ascii="Calibri" w:hAnsi="Calibri"/>
          <w:color w:val="000000"/>
          <w:highlight w:val="lightGray"/>
        </w:rPr>
        <w:fldChar w:fldCharType="end"/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b/>
          <w:color w:val="000000"/>
          <w:szCs w:val="19"/>
        </w:rPr>
        <w:t>Legale Rappresentante dell'impresa</w:t>
      </w:r>
    </w:p>
    <w:p w:rsidR="00E4790E" w:rsidRPr="006F4A6A" w:rsidRDefault="00E4790E" w:rsidP="00E4790E">
      <w:pPr>
        <w:pStyle w:val="western"/>
        <w:rPr>
          <w:rFonts w:ascii="Calibri" w:hAnsi="Calibri"/>
          <w:b/>
          <w:color w:val="000000"/>
          <w:szCs w:val="19"/>
        </w:rPr>
      </w:pPr>
      <w:r w:rsidRPr="008973C0">
        <w:rPr>
          <w:rFonts w:ascii="Calibri" w:hAnsi="Calibri"/>
          <w:color w:val="000000"/>
          <w:highlight w:val="lightGray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r w:rsidRPr="008973C0">
        <w:rPr>
          <w:rFonts w:ascii="Calibri" w:hAnsi="Calibri"/>
          <w:color w:val="000000"/>
          <w:highlight w:val="lightGray"/>
        </w:rPr>
        <w:instrText xml:space="preserve"> FORMCHECKBOX </w:instrText>
      </w:r>
      <w:r w:rsidR="00201AB2">
        <w:rPr>
          <w:rFonts w:ascii="Calibri" w:hAnsi="Calibri"/>
          <w:color w:val="000000"/>
          <w:highlight w:val="lightGray"/>
        </w:rPr>
      </w:r>
      <w:r w:rsidR="00201AB2">
        <w:rPr>
          <w:rFonts w:ascii="Calibri" w:hAnsi="Calibri"/>
          <w:color w:val="000000"/>
          <w:highlight w:val="lightGray"/>
        </w:rPr>
        <w:fldChar w:fldCharType="separate"/>
      </w:r>
      <w:r w:rsidRPr="008973C0">
        <w:rPr>
          <w:rFonts w:ascii="Calibri" w:hAnsi="Calibri"/>
          <w:color w:val="000000"/>
          <w:highlight w:val="lightGray"/>
        </w:rPr>
        <w:fldChar w:fldCharType="end"/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b/>
          <w:color w:val="000000"/>
          <w:szCs w:val="19"/>
        </w:rPr>
        <w:t>Procuratore (in tal caso, se non già presentato, allegare il modello di procura firmato dal Procuratore e dal Legale Rappresentante)</w:t>
      </w:r>
    </w:p>
    <w:p w:rsidR="00E4790E" w:rsidRPr="00403B57" w:rsidRDefault="00E4790E" w:rsidP="00E4790E">
      <w:pPr>
        <w:pStyle w:val="western"/>
        <w:jc w:val="center"/>
        <w:rPr>
          <w:rFonts w:ascii="Calibri" w:hAnsi="Calibri"/>
          <w:bCs/>
          <w:color w:val="000000"/>
        </w:rPr>
      </w:pPr>
      <w:r w:rsidRPr="00403B57">
        <w:rPr>
          <w:rFonts w:ascii="Calibri" w:hAnsi="Calibri"/>
          <w:bCs/>
          <w:color w:val="000000"/>
        </w:rPr>
        <w:t>dell'impresa:</w:t>
      </w:r>
    </w:p>
    <w:p w:rsidR="00E4790E" w:rsidRPr="003369E0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</w:rPr>
        <w:t xml:space="preserve">Denominazione dell’impresa </w:t>
      </w:r>
      <w:r w:rsidRPr="00E4790E">
        <w:rPr>
          <w:rFonts w:ascii="Calibri" w:hAnsi="Calibri"/>
          <w:b/>
          <w:bCs/>
          <w:highlight w:val="lightGray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Pr="00E4790E">
        <w:rPr>
          <w:rFonts w:ascii="Calibri" w:hAnsi="Calibri"/>
          <w:b/>
          <w:bCs/>
          <w:highlight w:val="lightGray"/>
        </w:rPr>
        <w:instrText xml:space="preserve"> FORMTEXT </w:instrText>
      </w:r>
      <w:r w:rsidRPr="00E4790E">
        <w:rPr>
          <w:rFonts w:ascii="Calibri" w:hAnsi="Calibri"/>
          <w:b/>
          <w:bCs/>
          <w:highlight w:val="lightGray"/>
        </w:rPr>
      </w:r>
      <w:r w:rsidRPr="00E4790E">
        <w:rPr>
          <w:rFonts w:ascii="Calibri" w:hAnsi="Calibri"/>
          <w:b/>
          <w:bCs/>
          <w:highlight w:val="lightGray"/>
        </w:rPr>
        <w:fldChar w:fldCharType="separate"/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highlight w:val="lightGray"/>
        </w:rPr>
        <w:fldChar w:fldCharType="end"/>
      </w:r>
      <w:bookmarkEnd w:id="1"/>
    </w:p>
    <w:p w:rsidR="00E4790E" w:rsidRPr="006009BB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C.F.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2"/>
      <w:r>
        <w:rPr>
          <w:rFonts w:ascii="Calibri" w:hAnsi="Calibri"/>
          <w:b/>
          <w:bCs/>
          <w:color w:val="000000"/>
        </w:rPr>
        <w:t xml:space="preserve">  P. IVA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r>
        <w:rPr>
          <w:rFonts w:ascii="Calibri" w:hAnsi="Calibri"/>
          <w:b/>
          <w:bCs/>
          <w:color w:val="000000"/>
        </w:rPr>
        <w:t xml:space="preserve">  con sede legale in</w:t>
      </w:r>
      <w:r w:rsidRPr="006009BB">
        <w:rPr>
          <w:rFonts w:ascii="Calibri" w:hAnsi="Calibri"/>
          <w:b/>
          <w:bCs/>
          <w:color w:val="000000"/>
        </w:rPr>
        <w:t xml:space="preserve">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3"/>
    </w:p>
    <w:p w:rsidR="00E4790E" w:rsidRPr="003369E0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</w:rPr>
        <w:t xml:space="preserve">prov.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4"/>
      <w:r>
        <w:rPr>
          <w:rFonts w:ascii="Calibri" w:hAnsi="Calibri"/>
          <w:b/>
          <w:bCs/>
          <w:color w:val="000000"/>
        </w:rPr>
        <w:t xml:space="preserve"> cap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5"/>
      <w:r w:rsidRPr="003369E0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>Via e n°</w:t>
      </w:r>
      <w:r w:rsidRPr="006009BB">
        <w:rPr>
          <w:rFonts w:ascii="Calibri" w:hAnsi="Calibri"/>
          <w:b/>
          <w:bCs/>
          <w:color w:val="000000"/>
        </w:rPr>
        <w:t xml:space="preserve">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6"/>
    </w:p>
    <w:p w:rsidR="00E4790E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tel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7" w:name="Testo9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7"/>
      <w:r>
        <w:rPr>
          <w:rFonts w:ascii="Calibri" w:hAnsi="Calibri"/>
          <w:b/>
          <w:bCs/>
          <w:color w:val="000000"/>
        </w:rPr>
        <w:t xml:space="preserve">  e-mail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8" w:name="Testo10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8"/>
    </w:p>
    <w:p w:rsidR="00E4790E" w:rsidRPr="003369E0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PEC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9" w:name="Testo11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9"/>
      <w:r>
        <w:rPr>
          <w:rFonts w:ascii="Calibri" w:hAnsi="Calibri"/>
          <w:b/>
          <w:bCs/>
          <w:color w:val="000000"/>
        </w:rPr>
        <w:t xml:space="preserve">  sito web: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0" w:name="Testo12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10"/>
    </w:p>
    <w:p w:rsidR="00E4790E" w:rsidRDefault="00E4790E" w:rsidP="00E4790E">
      <w:pPr>
        <w:pStyle w:val="western"/>
        <w:jc w:val="center"/>
        <w:rPr>
          <w:rFonts w:ascii="Calibri" w:hAnsi="Calibri"/>
          <w:color w:val="000000"/>
          <w:sz w:val="24"/>
          <w:szCs w:val="24"/>
        </w:rPr>
      </w:pPr>
    </w:p>
    <w:p w:rsidR="00E4790E" w:rsidRDefault="00E4790E" w:rsidP="00E4790E">
      <w:pPr>
        <w:pStyle w:val="western"/>
        <w:jc w:val="center"/>
        <w:rPr>
          <w:rFonts w:ascii="Calibri" w:hAnsi="Calibri"/>
          <w:color w:val="000000"/>
          <w:sz w:val="24"/>
          <w:szCs w:val="24"/>
        </w:rPr>
      </w:pPr>
    </w:p>
    <w:p w:rsidR="00E4790E" w:rsidRDefault="00E4790E" w:rsidP="00E4790E">
      <w:pPr>
        <w:pStyle w:val="western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DICHIARA</w:t>
      </w:r>
    </w:p>
    <w:p w:rsidR="00E4790E" w:rsidRPr="006F4A6A" w:rsidRDefault="00E4790E" w:rsidP="00E4790E">
      <w:pPr>
        <w:pStyle w:val="western"/>
        <w:jc w:val="center"/>
        <w:rPr>
          <w:rFonts w:ascii="Calibri" w:hAnsi="Calibri"/>
          <w:color w:val="000000"/>
          <w:sz w:val="24"/>
          <w:szCs w:val="24"/>
        </w:rPr>
      </w:pPr>
    </w:p>
    <w:p w:rsid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che l'impresa è ancora in possesso dei requisiti soggettivi e delle altre indicazioni previste per l'ammissibilità al contributo dal Bando; </w:t>
      </w:r>
    </w:p>
    <w:p w:rsid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>che le spese sostenute e qui rendicontate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9122E8">
        <w:rPr>
          <w:rFonts w:ascii="Calibri" w:hAnsi="Calibri"/>
          <w:color w:val="000000"/>
          <w:sz w:val="22"/>
          <w:szCs w:val="22"/>
        </w:rPr>
        <w:t xml:space="preserve">riguardano effettivamente ed unicamente gli ambiti di intervento </w:t>
      </w:r>
      <w:r>
        <w:rPr>
          <w:rFonts w:ascii="Calibri" w:hAnsi="Calibri"/>
          <w:color w:val="000000"/>
          <w:sz w:val="22"/>
          <w:szCs w:val="22"/>
        </w:rPr>
        <w:t>previsti e ammessi a contributo</w:t>
      </w:r>
      <w:r w:rsidRPr="009122E8">
        <w:rPr>
          <w:rFonts w:ascii="Calibri" w:hAnsi="Calibri"/>
          <w:color w:val="000000"/>
          <w:sz w:val="22"/>
          <w:szCs w:val="22"/>
        </w:rPr>
        <w:t>;</w:t>
      </w:r>
    </w:p>
    <w:p w:rsidR="00E4790E" w:rsidRPr="006009BB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 w:rsidRPr="006009BB">
        <w:rPr>
          <w:rFonts w:ascii="Calibri" w:hAnsi="Calibri"/>
          <w:color w:val="000000"/>
          <w:sz w:val="22"/>
          <w:szCs w:val="22"/>
        </w:rPr>
        <w:t xml:space="preserve">che </w:t>
      </w:r>
      <w:r w:rsidRPr="006009BB">
        <w:rPr>
          <w:rFonts w:ascii="Calibri" w:hAnsi="Calibri"/>
          <w:b/>
          <w:color w:val="000000"/>
          <w:sz w:val="22"/>
          <w:szCs w:val="22"/>
        </w:rPr>
        <w:t>i titoli di spesa</w:t>
      </w:r>
      <w:r w:rsidRPr="006009BB"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>elencati di seguito</w:t>
      </w:r>
      <w:r w:rsidRPr="006009BB">
        <w:rPr>
          <w:rFonts w:ascii="Calibri" w:hAnsi="Calibri"/>
          <w:color w:val="000000"/>
          <w:sz w:val="22"/>
          <w:szCs w:val="22"/>
        </w:rPr>
        <w:t xml:space="preserve"> sono fiscalmente regolari ed </w:t>
      </w:r>
      <w:r w:rsidRPr="006009BB">
        <w:rPr>
          <w:rFonts w:ascii="Calibri" w:hAnsi="Calibri"/>
          <w:b/>
          <w:color w:val="000000"/>
          <w:sz w:val="22"/>
          <w:szCs w:val="22"/>
        </w:rPr>
        <w:t>integralmente pagati</w:t>
      </w:r>
      <w:r w:rsidRPr="006009BB">
        <w:rPr>
          <w:rFonts w:ascii="Calibri" w:hAnsi="Calibri"/>
          <w:color w:val="000000"/>
          <w:sz w:val="22"/>
          <w:szCs w:val="22"/>
        </w:rPr>
        <w:t xml:space="preserve"> e rispettano le </w:t>
      </w:r>
      <w:r w:rsidRPr="00592FAF">
        <w:rPr>
          <w:rFonts w:ascii="Calibri" w:hAnsi="Calibri"/>
          <w:color w:val="000000"/>
          <w:sz w:val="22"/>
          <w:szCs w:val="22"/>
        </w:rPr>
        <w:t xml:space="preserve">condizioni </w:t>
      </w:r>
      <w:r w:rsidR="00BE74CA">
        <w:rPr>
          <w:rFonts w:ascii="Calibri" w:hAnsi="Calibri"/>
          <w:color w:val="000000"/>
          <w:sz w:val="22"/>
          <w:szCs w:val="22"/>
        </w:rPr>
        <w:t>di cumulo di cui all’art. 6 del Bando in parola</w:t>
      </w:r>
      <w:r w:rsidRPr="00592FAF">
        <w:rPr>
          <w:rFonts w:ascii="Calibri" w:hAnsi="Calibri"/>
          <w:color w:val="000000"/>
          <w:sz w:val="22"/>
          <w:szCs w:val="22"/>
        </w:rPr>
        <w:t>;</w:t>
      </w:r>
    </w:p>
    <w:p w:rsid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che le copie dei </w:t>
      </w:r>
      <w:r>
        <w:rPr>
          <w:rFonts w:ascii="Calibri" w:hAnsi="Calibri"/>
          <w:b/>
          <w:bCs/>
          <w:color w:val="000000"/>
          <w:sz w:val="22"/>
          <w:szCs w:val="22"/>
        </w:rPr>
        <w:t>documenti di spesa</w:t>
      </w:r>
      <w:r>
        <w:rPr>
          <w:rFonts w:ascii="Calibri" w:hAnsi="Calibri"/>
          <w:color w:val="000000"/>
          <w:sz w:val="22"/>
          <w:szCs w:val="22"/>
        </w:rPr>
        <w:t xml:space="preserve"> allegati (fatture</w:t>
      </w:r>
      <w:r w:rsidR="00BE74CA">
        <w:rPr>
          <w:rFonts w:ascii="Calibri" w:hAnsi="Calibri"/>
          <w:color w:val="000000"/>
          <w:sz w:val="22"/>
          <w:szCs w:val="22"/>
        </w:rPr>
        <w:t xml:space="preserve"> e quietanze di pagamento</w:t>
      </w:r>
      <w:r>
        <w:rPr>
          <w:rFonts w:ascii="Calibri" w:hAnsi="Calibri"/>
          <w:color w:val="000000"/>
          <w:sz w:val="22"/>
          <w:szCs w:val="22"/>
        </w:rPr>
        <w:t xml:space="preserve">) </w:t>
      </w:r>
      <w:r>
        <w:rPr>
          <w:rFonts w:ascii="Calibri" w:hAnsi="Calibri"/>
          <w:b/>
          <w:bCs/>
          <w:color w:val="000000"/>
          <w:sz w:val="22"/>
          <w:szCs w:val="22"/>
        </w:rPr>
        <w:t>s</w:t>
      </w:r>
      <w:r w:rsidR="00BE74CA">
        <w:rPr>
          <w:rFonts w:ascii="Calibri" w:hAnsi="Calibri"/>
          <w:b/>
          <w:bCs/>
          <w:color w:val="000000"/>
          <w:sz w:val="22"/>
          <w:szCs w:val="22"/>
        </w:rPr>
        <w:t xml:space="preserve">ono conformi agli originali in </w:t>
      </w:r>
      <w:r>
        <w:rPr>
          <w:rFonts w:ascii="Calibri" w:hAnsi="Calibri"/>
          <w:b/>
          <w:bCs/>
          <w:color w:val="000000"/>
          <w:sz w:val="22"/>
          <w:szCs w:val="22"/>
        </w:rPr>
        <w:t>possesso;</w:t>
      </w:r>
    </w:p>
    <w:p w:rsidR="00E4790E" w:rsidRP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di aver preso visione degli obblighi in materia di </w:t>
      </w:r>
      <w:r>
        <w:rPr>
          <w:rFonts w:ascii="Calibri" w:hAnsi="Calibri"/>
          <w:b/>
          <w:bCs/>
          <w:color w:val="000000"/>
          <w:sz w:val="22"/>
          <w:szCs w:val="22"/>
        </w:rPr>
        <w:t>tracciabilità dei flussi finanziari</w:t>
      </w:r>
      <w:r>
        <w:rPr>
          <w:rFonts w:ascii="Calibri" w:hAnsi="Calibri"/>
          <w:color w:val="000000"/>
          <w:sz w:val="22"/>
          <w:szCs w:val="22"/>
        </w:rPr>
        <w:t xml:space="preserve"> di cui all'art. 3 della Legge n° 136 /2010 e successive modifiche integrative; </w:t>
      </w:r>
    </w:p>
    <w:p w:rsid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b/>
          <w:bCs/>
          <w:color w:val="000000"/>
          <w:sz w:val="22"/>
          <w:szCs w:val="22"/>
        </w:rPr>
        <w:lastRenderedPageBreak/>
        <w:t xml:space="preserve">che la manifestazione fieristica </w:t>
      </w:r>
      <w:r w:rsidRPr="00964629">
        <w:rPr>
          <w:rFonts w:ascii="Calibri" w:hAnsi="Calibri" w:cs="Calibri"/>
          <w:highlight w:val="lightGray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964629">
        <w:rPr>
          <w:rFonts w:ascii="Calibri" w:hAnsi="Calibri" w:cs="Calibri"/>
          <w:highlight w:val="lightGray"/>
        </w:rPr>
        <w:instrText xml:space="preserve"> FORMTEXT </w:instrText>
      </w:r>
      <w:r w:rsidRPr="00964629">
        <w:rPr>
          <w:rFonts w:ascii="Calibri" w:hAnsi="Calibri" w:cs="Calibri"/>
          <w:highlight w:val="lightGray"/>
        </w:rPr>
      </w:r>
      <w:r w:rsidRPr="00964629">
        <w:rPr>
          <w:rFonts w:ascii="Calibri" w:hAnsi="Calibri" w:cs="Calibri"/>
          <w:highlight w:val="lightGray"/>
        </w:rPr>
        <w:fldChar w:fldCharType="separate"/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highlight w:val="lightGray"/>
        </w:rPr>
        <w:fldChar w:fldCharType="end"/>
      </w:r>
      <w:r>
        <w:rPr>
          <w:rFonts w:ascii="Calibri" w:hAnsi="Calibri" w:cs="Calibri"/>
        </w:rPr>
        <w:t xml:space="preserve"> </w:t>
      </w:r>
      <w:r w:rsidRPr="00721C50">
        <w:rPr>
          <w:rFonts w:ascii="Calibri" w:hAnsi="Calibri"/>
          <w:b/>
          <w:bCs/>
          <w:color w:val="000000"/>
          <w:sz w:val="22"/>
          <w:szCs w:val="22"/>
        </w:rPr>
        <w:t>oggetto del contributo camerale si è regolarmente svolta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dal</w:t>
      </w:r>
      <w:r w:rsidRPr="00721C50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964629">
        <w:rPr>
          <w:rFonts w:ascii="Calibri" w:hAnsi="Calibri" w:cs="Calibri"/>
          <w:highlight w:val="lightGray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964629">
        <w:rPr>
          <w:rFonts w:ascii="Calibri" w:hAnsi="Calibri" w:cs="Calibri"/>
          <w:highlight w:val="lightGray"/>
        </w:rPr>
        <w:instrText xml:space="preserve"> FORMTEXT </w:instrText>
      </w:r>
      <w:r w:rsidRPr="00964629">
        <w:rPr>
          <w:rFonts w:ascii="Calibri" w:hAnsi="Calibri" w:cs="Calibri"/>
          <w:highlight w:val="lightGray"/>
        </w:rPr>
      </w:r>
      <w:r w:rsidRPr="00964629">
        <w:rPr>
          <w:rFonts w:ascii="Calibri" w:hAnsi="Calibri" w:cs="Calibri"/>
          <w:highlight w:val="lightGray"/>
        </w:rPr>
        <w:fldChar w:fldCharType="separate"/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highlight w:val="lightGray"/>
        </w:rPr>
        <w:fldChar w:fldCharType="end"/>
      </w:r>
      <w:r>
        <w:rPr>
          <w:rFonts w:ascii="Calibri" w:hAnsi="Calibri" w:cs="Calibri"/>
        </w:rPr>
        <w:t xml:space="preserve"> </w:t>
      </w:r>
      <w:r w:rsidRPr="002E7353">
        <w:rPr>
          <w:rFonts w:ascii="Calibri" w:hAnsi="Calibri" w:cs="Calibri"/>
          <w:b/>
          <w:sz w:val="22"/>
          <w:szCs w:val="22"/>
        </w:rPr>
        <w:t>al</w:t>
      </w:r>
      <w:r>
        <w:rPr>
          <w:rFonts w:ascii="Calibri" w:hAnsi="Calibri" w:cs="Calibri"/>
        </w:rPr>
        <w:t xml:space="preserve"> </w:t>
      </w:r>
      <w:r w:rsidRPr="00964629">
        <w:rPr>
          <w:rFonts w:ascii="Calibri" w:hAnsi="Calibri" w:cs="Calibri"/>
          <w:highlight w:val="lightGray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964629">
        <w:rPr>
          <w:rFonts w:ascii="Calibri" w:hAnsi="Calibri" w:cs="Calibri"/>
          <w:highlight w:val="lightGray"/>
        </w:rPr>
        <w:instrText xml:space="preserve"> FORMTEXT </w:instrText>
      </w:r>
      <w:r w:rsidRPr="00964629">
        <w:rPr>
          <w:rFonts w:ascii="Calibri" w:hAnsi="Calibri" w:cs="Calibri"/>
          <w:highlight w:val="lightGray"/>
        </w:rPr>
      </w:r>
      <w:r w:rsidRPr="00964629">
        <w:rPr>
          <w:rFonts w:ascii="Calibri" w:hAnsi="Calibri" w:cs="Calibri"/>
          <w:highlight w:val="lightGray"/>
        </w:rPr>
        <w:fldChar w:fldCharType="separate"/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highlight w:val="lightGray"/>
        </w:rPr>
        <w:fldChar w:fldCharType="end"/>
      </w:r>
      <w:r w:rsidRPr="00721C50">
        <w:rPr>
          <w:rFonts w:ascii="Calibri" w:hAnsi="Calibri"/>
          <w:b/>
          <w:bCs/>
          <w:color w:val="000000"/>
          <w:sz w:val="22"/>
          <w:szCs w:val="22"/>
        </w:rPr>
        <w:t>con le seguenti modalità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ed i seguenti risultati</w:t>
      </w:r>
      <w:r w:rsidRPr="00721C50">
        <w:rPr>
          <w:rFonts w:ascii="Calibri" w:hAnsi="Calibri"/>
          <w:color w:val="000000"/>
          <w:sz w:val="22"/>
          <w:szCs w:val="22"/>
        </w:rPr>
        <w:t xml:space="preserve">: </w:t>
      </w:r>
    </w:p>
    <w:p w:rsidR="00E4790E" w:rsidRDefault="00E4790E" w:rsidP="00E4790E">
      <w:pPr>
        <w:pStyle w:val="NormaleWeb"/>
      </w:pPr>
    </w:p>
    <w:tbl>
      <w:tblPr>
        <w:tblW w:w="8767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E4790E" w:rsidTr="00E4790E">
        <w:tc>
          <w:tcPr>
            <w:tcW w:w="8767" w:type="dxa"/>
          </w:tcPr>
          <w:p w:rsidR="00E4790E" w:rsidRDefault="00E4790E" w:rsidP="00E5701B">
            <w:pPr>
              <w:pStyle w:val="western"/>
              <w:spacing w:before="0" w:beforeAutospacing="0"/>
            </w:pPr>
            <w:r w:rsidRPr="00B376A8">
              <w:rPr>
                <w:rFonts w:ascii="Calibri" w:hAnsi="Calibri" w:cs="Calibri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B376A8">
              <w:rPr>
                <w:rFonts w:ascii="Calibri" w:hAnsi="Calibri" w:cs="Calibri"/>
                <w:highlight w:val="lightGray"/>
              </w:rPr>
              <w:instrText xml:space="preserve"> FORMTEXT </w:instrText>
            </w:r>
            <w:r w:rsidRPr="00B376A8">
              <w:rPr>
                <w:rFonts w:ascii="Calibri" w:hAnsi="Calibri" w:cs="Calibri"/>
                <w:highlight w:val="lightGray"/>
              </w:rPr>
            </w:r>
            <w:r w:rsidRPr="00B376A8">
              <w:rPr>
                <w:rFonts w:ascii="Calibri" w:hAnsi="Calibri" w:cs="Calibri"/>
                <w:highlight w:val="lightGray"/>
              </w:rPr>
              <w:fldChar w:fldCharType="separate"/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highlight w:val="lightGray"/>
              </w:rPr>
              <w:fldChar w:fldCharType="end"/>
            </w:r>
          </w:p>
        </w:tc>
      </w:tr>
    </w:tbl>
    <w:p w:rsidR="00E4790E" w:rsidRDefault="00E4790E" w:rsidP="00E4790E">
      <w:pPr>
        <w:pStyle w:val="western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4790E" w:rsidRPr="00964629" w:rsidRDefault="000365CD" w:rsidP="00E4790E">
      <w:pPr>
        <w:pStyle w:val="western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DICHIARA</w:t>
      </w:r>
      <w:r w:rsidR="00E4790E" w:rsidRPr="00964629">
        <w:rPr>
          <w:rFonts w:ascii="Calibri" w:hAnsi="Calibri" w:cs="Calibri"/>
          <w:color w:val="000000"/>
          <w:sz w:val="24"/>
          <w:szCs w:val="24"/>
        </w:rPr>
        <w:t xml:space="preserve"> CHE</w:t>
      </w:r>
    </w:p>
    <w:p w:rsidR="00E4790E" w:rsidRPr="000365CD" w:rsidRDefault="00E4790E" w:rsidP="007F35BA">
      <w:pPr>
        <w:pStyle w:val="western"/>
        <w:numPr>
          <w:ilvl w:val="0"/>
          <w:numId w:val="24"/>
        </w:numPr>
        <w:spacing w:line="240" w:lineRule="auto"/>
        <w:ind w:left="786" w:right="567" w:hanging="502"/>
        <w:jc w:val="both"/>
        <w:rPr>
          <w:rFonts w:ascii="Calibri" w:hAnsi="Calibri" w:cs="Calibri"/>
          <w:color w:val="000000"/>
        </w:rPr>
      </w:pPr>
      <w:r w:rsidRPr="000365CD">
        <w:rPr>
          <w:rFonts w:ascii="Calibri" w:hAnsi="Calibri" w:cs="Calibri"/>
          <w:color w:val="000000"/>
        </w:rPr>
        <w:t>al termine della manifestazione sono state sostenute</w:t>
      </w:r>
      <w:r w:rsidR="00BE74CA" w:rsidRPr="000365CD">
        <w:rPr>
          <w:rFonts w:ascii="Calibri" w:hAnsi="Calibri" w:cs="Calibri"/>
          <w:color w:val="000000"/>
        </w:rPr>
        <w:t xml:space="preserve"> </w:t>
      </w:r>
      <w:r w:rsidR="0062633D" w:rsidRPr="000365CD">
        <w:rPr>
          <w:rFonts w:ascii="Calibri" w:hAnsi="Calibri" w:cs="Calibri"/>
          <w:color w:val="000000"/>
        </w:rPr>
        <w:t xml:space="preserve">le seguenti </w:t>
      </w:r>
      <w:r w:rsidR="00BE74CA" w:rsidRPr="000365CD">
        <w:rPr>
          <w:rFonts w:ascii="Calibri" w:hAnsi="Calibri" w:cs="Calibri"/>
          <w:color w:val="000000"/>
        </w:rPr>
        <w:t xml:space="preserve">spese pari a </w:t>
      </w:r>
      <w:r w:rsidR="0062633D" w:rsidRPr="000365CD">
        <w:rPr>
          <w:rFonts w:ascii="Calibri" w:hAnsi="Calibri" w:cs="Calibri"/>
          <w:color w:val="000000"/>
        </w:rPr>
        <w:t xml:space="preserve">complessivi </w:t>
      </w:r>
      <w:r w:rsidR="00BE74CA" w:rsidRPr="000365CD">
        <w:rPr>
          <w:rFonts w:ascii="Calibri" w:hAnsi="Calibri" w:cs="Calibri"/>
          <w:color w:val="000000"/>
        </w:rPr>
        <w:t xml:space="preserve">€ </w:t>
      </w:r>
      <w:r w:rsidR="00BE74CA" w:rsidRPr="000365CD">
        <w:rPr>
          <w:rFonts w:ascii="Calibri" w:hAnsi="Calibri" w:cs="Calibri"/>
          <w:color w:val="000000"/>
        </w:rPr>
        <w:fldChar w:fldCharType="begin">
          <w:ffData>
            <w:name w:val="Testo50"/>
            <w:enabled/>
            <w:calcOnExit w:val="0"/>
            <w:textInput/>
          </w:ffData>
        </w:fldChar>
      </w:r>
      <w:r w:rsidR="00BE74CA" w:rsidRPr="000365CD">
        <w:rPr>
          <w:rFonts w:ascii="Calibri" w:hAnsi="Calibri" w:cs="Calibri"/>
          <w:color w:val="000000"/>
        </w:rPr>
        <w:instrText xml:space="preserve"> FORMTEXT </w:instrText>
      </w:r>
      <w:r w:rsidR="00BE74CA" w:rsidRPr="000365CD">
        <w:rPr>
          <w:rFonts w:ascii="Calibri" w:hAnsi="Calibri" w:cs="Calibri"/>
          <w:color w:val="000000"/>
        </w:rPr>
      </w:r>
      <w:r w:rsidR="00BE74CA" w:rsidRPr="000365CD">
        <w:rPr>
          <w:rFonts w:ascii="Calibri" w:hAnsi="Calibri" w:cs="Calibri"/>
          <w:color w:val="000000"/>
        </w:rPr>
        <w:fldChar w:fldCharType="separate"/>
      </w:r>
      <w:r w:rsidR="00BE74CA" w:rsidRPr="000365CD">
        <w:rPr>
          <w:rFonts w:ascii="Calibri" w:hAnsi="Calibri" w:cs="Calibri"/>
          <w:color w:val="000000"/>
        </w:rPr>
        <w:t> </w:t>
      </w:r>
      <w:r w:rsidR="00BE74CA" w:rsidRPr="000365CD">
        <w:rPr>
          <w:rFonts w:ascii="Calibri" w:hAnsi="Calibri" w:cs="Calibri"/>
          <w:color w:val="000000"/>
        </w:rPr>
        <w:t> </w:t>
      </w:r>
      <w:r w:rsidR="00BE74CA" w:rsidRPr="000365CD">
        <w:rPr>
          <w:rFonts w:ascii="Calibri" w:hAnsi="Calibri" w:cs="Calibri"/>
          <w:color w:val="000000"/>
        </w:rPr>
        <w:t> </w:t>
      </w:r>
      <w:r w:rsidR="00BE74CA" w:rsidRPr="000365CD">
        <w:rPr>
          <w:rFonts w:ascii="Calibri" w:hAnsi="Calibri" w:cs="Calibri"/>
          <w:color w:val="000000"/>
        </w:rPr>
        <w:t> </w:t>
      </w:r>
      <w:r w:rsidR="00BE74CA" w:rsidRPr="000365CD">
        <w:rPr>
          <w:rFonts w:ascii="Calibri" w:hAnsi="Calibri" w:cs="Calibri"/>
          <w:color w:val="000000"/>
        </w:rPr>
        <w:t> </w:t>
      </w:r>
      <w:r w:rsidR="00BE74CA" w:rsidRPr="000365CD">
        <w:rPr>
          <w:rFonts w:ascii="Calibri" w:hAnsi="Calibri" w:cs="Calibri"/>
          <w:color w:val="000000"/>
        </w:rPr>
        <w:fldChar w:fldCharType="end"/>
      </w:r>
      <w:r w:rsidRPr="000365CD">
        <w:rPr>
          <w:rFonts w:ascii="Calibri" w:hAnsi="Calibri" w:cs="Calibri"/>
          <w:color w:val="000000"/>
        </w:rPr>
        <w:t xml:space="preserve"> </w:t>
      </w:r>
      <w:r w:rsidR="00BE74CA" w:rsidRPr="000365CD">
        <w:rPr>
          <w:rFonts w:ascii="Calibri" w:hAnsi="Calibri" w:cs="Calibri"/>
          <w:color w:val="000000"/>
        </w:rPr>
        <w:t>(al netto di IVA</w:t>
      </w:r>
      <w:r w:rsidR="007F35BA" w:rsidRPr="000365CD">
        <w:rPr>
          <w:rFonts w:ascii="Calibri" w:hAnsi="Calibri" w:cs="Calibri"/>
          <w:color w:val="000000"/>
        </w:rPr>
        <w:t xml:space="preserve">) </w:t>
      </w:r>
      <w:r w:rsidRPr="000365CD">
        <w:rPr>
          <w:rFonts w:ascii="Calibri" w:hAnsi="Calibri" w:cs="Calibri"/>
          <w:color w:val="000000"/>
        </w:rPr>
        <w:t xml:space="preserve">: </w:t>
      </w:r>
    </w:p>
    <w:p w:rsidR="00223B23" w:rsidRPr="00223B23" w:rsidRDefault="00223B23" w:rsidP="00223B23">
      <w:pPr>
        <w:pStyle w:val="western"/>
        <w:spacing w:line="288" w:lineRule="auto"/>
        <w:ind w:left="786" w:right="400"/>
        <w:jc w:val="both"/>
        <w:rPr>
          <w:rFonts w:ascii="Calibri" w:hAnsi="Calibri" w:cs="Calibri"/>
          <w:color w:val="000000"/>
          <w:sz w:val="18"/>
          <w:szCs w:val="18"/>
        </w:rPr>
      </w:pPr>
    </w:p>
    <w:tbl>
      <w:tblPr>
        <w:tblW w:w="895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1776"/>
        <w:gridCol w:w="1776"/>
        <w:gridCol w:w="1776"/>
      </w:tblGrid>
      <w:tr w:rsidR="00E4790E" w:rsidRPr="000365CD" w:rsidTr="00E4790E">
        <w:tc>
          <w:tcPr>
            <w:tcW w:w="308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b/>
                <w:sz w:val="22"/>
                <w:szCs w:val="22"/>
              </w:rPr>
              <w:t>Tipologia spesa</w:t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b/>
                <w:sz w:val="22"/>
                <w:szCs w:val="22"/>
              </w:rPr>
              <w:t>Descrizione spesa</w:t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b/>
                <w:sz w:val="22"/>
                <w:szCs w:val="22"/>
              </w:rPr>
              <w:t>Nome e CF fornitore</w:t>
            </w:r>
          </w:p>
        </w:tc>
        <w:tc>
          <w:tcPr>
            <w:tcW w:w="192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b/>
                <w:sz w:val="22"/>
                <w:szCs w:val="22"/>
              </w:rPr>
              <w:t>Importo (al netto di IVA)</w:t>
            </w:r>
          </w:p>
        </w:tc>
      </w:tr>
      <w:tr w:rsidR="00E4790E" w:rsidRPr="000365CD" w:rsidTr="00E4790E">
        <w:trPr>
          <w:trHeight w:val="2001"/>
        </w:trPr>
        <w:tc>
          <w:tcPr>
            <w:tcW w:w="308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t xml:space="preserve">a) </w:t>
            </w:r>
            <w:r w:rsidRPr="000365CD">
              <w:rPr>
                <w:rFonts w:eastAsia="Arial" w:cs="Arial"/>
                <w:color w:val="222222"/>
                <w:sz w:val="22"/>
                <w:szCs w:val="22"/>
              </w:rPr>
              <w:t>noleggio spazi espositivi ed allestimento stand (incluse spese di allestimento es. allacciamenti e consumi elettrici ed idrici, pulizia dello stand, etc.) co</w:t>
            </w:r>
            <w:r w:rsidRPr="000365CD">
              <w:rPr>
                <w:rFonts w:eastAsia="Arial" w:cs="Arial"/>
                <w:sz w:val="22"/>
                <w:szCs w:val="22"/>
              </w:rPr>
              <w:t>mprese eventuali tariffe di iscrizione alla manifestazione fieristica/iscrizione a catalogo</w:t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eastAsia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eastAsia="Arial" w:cs="Arial"/>
                <w:sz w:val="22"/>
                <w:szCs w:val="22"/>
              </w:rPr>
            </w:r>
            <w:r w:rsidRPr="000365CD">
              <w:rPr>
                <w:rFonts w:eastAsia="Arial" w:cs="Arial"/>
                <w:sz w:val="22"/>
                <w:szCs w:val="22"/>
              </w:rPr>
              <w:fldChar w:fldCharType="separate"/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E4790E" w:rsidRPr="000365CD" w:rsidTr="00E4790E">
        <w:trPr>
          <w:trHeight w:val="710"/>
        </w:trPr>
        <w:tc>
          <w:tcPr>
            <w:tcW w:w="308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color w:val="222222"/>
                <w:sz w:val="22"/>
                <w:szCs w:val="22"/>
              </w:rPr>
              <w:t>b) assicurazioni collegate all’esposizione in fiera</w:t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eastAsia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eastAsia="Arial" w:cs="Arial"/>
                <w:sz w:val="22"/>
                <w:szCs w:val="22"/>
              </w:rPr>
            </w:r>
            <w:r w:rsidRPr="000365CD">
              <w:rPr>
                <w:rFonts w:eastAsia="Arial" w:cs="Arial"/>
                <w:sz w:val="22"/>
                <w:szCs w:val="22"/>
              </w:rPr>
              <w:fldChar w:fldCharType="separate"/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E4790E" w:rsidRPr="000365CD" w:rsidTr="00E4790E">
        <w:trPr>
          <w:trHeight w:val="975"/>
        </w:trPr>
        <w:tc>
          <w:tcPr>
            <w:tcW w:w="308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t xml:space="preserve">c) </w:t>
            </w:r>
            <w:r w:rsidRPr="000365CD">
              <w:rPr>
                <w:rFonts w:eastAsia="Arial" w:cs="Arial"/>
                <w:color w:val="222222"/>
                <w:sz w:val="22"/>
                <w:szCs w:val="22"/>
              </w:rPr>
              <w:t>servizio di trasporto del materiale da allestimento ed espositivo fatturato da soggetti terzi</w:t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eastAsia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eastAsia="Arial" w:cs="Arial"/>
                <w:sz w:val="22"/>
                <w:szCs w:val="22"/>
              </w:rPr>
            </w:r>
            <w:r w:rsidRPr="000365CD">
              <w:rPr>
                <w:rFonts w:eastAsia="Arial" w:cs="Arial"/>
                <w:sz w:val="22"/>
                <w:szCs w:val="22"/>
              </w:rPr>
              <w:fldChar w:fldCharType="separate"/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eastAsia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eastAsia="Arial" w:cs="Arial"/>
                <w:sz w:val="22"/>
                <w:szCs w:val="22"/>
              </w:rPr>
            </w:r>
            <w:r w:rsidRPr="000365CD">
              <w:rPr>
                <w:rFonts w:eastAsia="Arial" w:cs="Arial"/>
                <w:sz w:val="22"/>
                <w:szCs w:val="22"/>
              </w:rPr>
              <w:fldChar w:fldCharType="separate"/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365CD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E4790E" w:rsidRPr="000365CD" w:rsidTr="00E4790E">
        <w:trPr>
          <w:trHeight w:val="848"/>
        </w:trPr>
        <w:tc>
          <w:tcPr>
            <w:tcW w:w="308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color w:val="222222"/>
                <w:sz w:val="22"/>
                <w:szCs w:val="22"/>
              </w:rPr>
              <w:t>d) servizi accessori: hostess, steward, interpretariato, sicurezza</w:t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eastAsia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eastAsia="Arial" w:cs="Arial"/>
                <w:sz w:val="22"/>
                <w:szCs w:val="22"/>
              </w:rPr>
            </w:r>
            <w:r w:rsidRPr="000365CD">
              <w:rPr>
                <w:rFonts w:eastAsia="Arial" w:cs="Arial"/>
                <w:sz w:val="22"/>
                <w:szCs w:val="22"/>
              </w:rPr>
              <w:fldChar w:fldCharType="separate"/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eastAsia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eastAsia="Arial" w:cs="Arial"/>
                <w:sz w:val="22"/>
                <w:szCs w:val="22"/>
              </w:rPr>
            </w:r>
            <w:r w:rsidRPr="000365CD">
              <w:rPr>
                <w:rFonts w:eastAsia="Arial" w:cs="Arial"/>
                <w:sz w:val="22"/>
                <w:szCs w:val="22"/>
              </w:rPr>
              <w:fldChar w:fldCharType="separate"/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365CD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E4790E" w:rsidRPr="000365CD" w:rsidTr="00E4790E">
        <w:trPr>
          <w:trHeight w:val="973"/>
        </w:trPr>
        <w:tc>
          <w:tcPr>
            <w:tcW w:w="308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t>e) partecipazione ad iniziative promozionali e di marketing a pagamento previste dal calendario ufficiale della fiera</w:t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eastAsia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eastAsia="Arial" w:cs="Arial"/>
                <w:sz w:val="22"/>
                <w:szCs w:val="22"/>
              </w:rPr>
            </w:r>
            <w:r w:rsidRPr="000365CD">
              <w:rPr>
                <w:rFonts w:eastAsia="Arial" w:cs="Arial"/>
                <w:sz w:val="22"/>
                <w:szCs w:val="22"/>
              </w:rPr>
              <w:fldChar w:fldCharType="separate"/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eastAsia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eastAsia="Arial" w:cs="Arial"/>
                <w:sz w:val="22"/>
                <w:szCs w:val="22"/>
              </w:rPr>
            </w:r>
            <w:r w:rsidRPr="000365CD">
              <w:rPr>
                <w:rFonts w:eastAsia="Arial" w:cs="Arial"/>
                <w:sz w:val="22"/>
                <w:szCs w:val="22"/>
              </w:rPr>
              <w:fldChar w:fldCharType="separate"/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365CD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E4790E" w:rsidRPr="000365CD" w:rsidTr="00E4790E">
        <w:trPr>
          <w:trHeight w:val="1696"/>
        </w:trPr>
        <w:tc>
          <w:tcPr>
            <w:tcW w:w="308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t>f) potenziamento degli strumenti promozionali in lingua straniera compresa la progettazione, predisposizione, revisione, traduzione dei cataloghi/brochure/presentazioni aziendali</w:t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eastAsia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eastAsia="Arial" w:cs="Arial"/>
                <w:sz w:val="22"/>
                <w:szCs w:val="22"/>
              </w:rPr>
            </w:r>
            <w:r w:rsidRPr="000365CD">
              <w:rPr>
                <w:rFonts w:eastAsia="Arial" w:cs="Arial"/>
                <w:sz w:val="22"/>
                <w:szCs w:val="22"/>
              </w:rPr>
              <w:fldChar w:fldCharType="separate"/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eastAsia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eastAsia="Arial" w:cs="Arial"/>
                <w:sz w:val="22"/>
                <w:szCs w:val="22"/>
              </w:rPr>
            </w:r>
            <w:r w:rsidRPr="000365CD">
              <w:rPr>
                <w:rFonts w:eastAsia="Arial" w:cs="Arial"/>
                <w:sz w:val="22"/>
                <w:szCs w:val="22"/>
              </w:rPr>
              <w:fldChar w:fldCharType="separate"/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eastAsia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365CD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0365CD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E4790E" w:rsidRPr="000365CD" w:rsidTr="00E4790E">
        <w:trPr>
          <w:trHeight w:val="416"/>
        </w:trPr>
        <w:tc>
          <w:tcPr>
            <w:tcW w:w="7031" w:type="dxa"/>
            <w:gridSpan w:val="3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jc w:val="right"/>
              <w:rPr>
                <w:rFonts w:eastAsia="Arial" w:cs="Arial"/>
                <w:b/>
                <w:sz w:val="22"/>
                <w:szCs w:val="22"/>
              </w:rPr>
            </w:pPr>
            <w:r w:rsidRPr="000365CD">
              <w:rPr>
                <w:rFonts w:eastAsia="Arial" w:cs="Arial"/>
                <w:b/>
                <w:sz w:val="22"/>
                <w:szCs w:val="22"/>
              </w:rPr>
              <w:t>Totale spese sostenute</w:t>
            </w:r>
          </w:p>
        </w:tc>
        <w:tc>
          <w:tcPr>
            <w:tcW w:w="192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E4790E" w:rsidRPr="000365CD" w:rsidTr="00E4790E">
        <w:trPr>
          <w:trHeight w:val="409"/>
        </w:trPr>
        <w:tc>
          <w:tcPr>
            <w:tcW w:w="7031" w:type="dxa"/>
            <w:gridSpan w:val="3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jc w:val="right"/>
              <w:rPr>
                <w:rFonts w:eastAsia="Arial"/>
                <w:b/>
                <w:sz w:val="22"/>
                <w:szCs w:val="22"/>
              </w:rPr>
            </w:pPr>
            <w:r w:rsidRPr="000365CD">
              <w:rPr>
                <w:rFonts w:eastAsia="Arial"/>
                <w:b/>
                <w:sz w:val="22"/>
                <w:szCs w:val="22"/>
              </w:rPr>
              <w:t>Contributo erogabile pari al 50% delle spese ammissibili, nell’ambito dell’entità massima concessa</w:t>
            </w:r>
          </w:p>
        </w:tc>
        <w:tc>
          <w:tcPr>
            <w:tcW w:w="1923" w:type="dxa"/>
            <w:vAlign w:val="center"/>
          </w:tcPr>
          <w:p w:rsidR="00E4790E" w:rsidRPr="000365CD" w:rsidRDefault="00E4790E" w:rsidP="000365CD">
            <w:pPr>
              <w:pStyle w:val="Normale2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365CD">
              <w:rPr>
                <w:sz w:val="22"/>
                <w:szCs w:val="22"/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0365CD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365CD">
              <w:rPr>
                <w:sz w:val="22"/>
                <w:szCs w:val="22"/>
                <w:highlight w:val="lightGray"/>
              </w:rPr>
            </w:r>
            <w:r w:rsidRPr="000365CD">
              <w:rPr>
                <w:sz w:val="22"/>
                <w:szCs w:val="22"/>
                <w:highlight w:val="lightGray"/>
              </w:rPr>
              <w:fldChar w:fldCharType="separate"/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noProof/>
                <w:sz w:val="22"/>
                <w:szCs w:val="22"/>
                <w:highlight w:val="lightGray"/>
              </w:rPr>
              <w:t> </w:t>
            </w:r>
            <w:r w:rsidRPr="000365CD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62633D" w:rsidRDefault="0062633D" w:rsidP="00E4790E">
      <w:pPr>
        <w:pStyle w:val="Normale2"/>
        <w:spacing w:line="288" w:lineRule="auto"/>
        <w:ind w:left="786" w:right="400"/>
        <w:rPr>
          <w:rFonts w:ascii="Arial" w:eastAsia="Arial" w:hAnsi="Arial" w:cs="Arial"/>
          <w:b/>
        </w:rPr>
      </w:pPr>
    </w:p>
    <w:p w:rsidR="00E4790E" w:rsidRDefault="007F35BA" w:rsidP="0062633D">
      <w:pPr>
        <w:pStyle w:val="western"/>
        <w:numPr>
          <w:ilvl w:val="0"/>
          <w:numId w:val="24"/>
        </w:numPr>
        <w:spacing w:line="240" w:lineRule="auto"/>
        <w:ind w:left="786" w:right="40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Pr="00964629">
        <w:rPr>
          <w:rFonts w:ascii="Calibri" w:hAnsi="Calibri" w:cs="Calibri"/>
          <w:color w:val="000000"/>
        </w:rPr>
        <w:t xml:space="preserve">i è </w:t>
      </w:r>
      <w:r w:rsidRPr="00E4790E">
        <w:rPr>
          <w:rFonts w:ascii="Calibri" w:hAnsi="Calibri" w:cs="Calibri"/>
          <w:color w:val="000000"/>
        </w:rPr>
        <w:t>provveduto</w:t>
      </w:r>
      <w:r w:rsidRPr="00964629">
        <w:rPr>
          <w:rFonts w:ascii="Calibri" w:hAnsi="Calibri" w:cs="Calibri"/>
          <w:color w:val="000000"/>
        </w:rPr>
        <w:t xml:space="preserve"> al pagamento delle suddette </w:t>
      </w:r>
      <w:r>
        <w:rPr>
          <w:rFonts w:ascii="Calibri" w:hAnsi="Calibri" w:cs="Calibri"/>
          <w:color w:val="000000"/>
        </w:rPr>
        <w:t xml:space="preserve">spese </w:t>
      </w:r>
      <w:r>
        <w:rPr>
          <w:rFonts w:ascii="Calibri" w:hAnsi="Calibri" w:cs="Calibri"/>
          <w:color w:val="000000"/>
        </w:rPr>
        <w:t xml:space="preserve">per le quali </w:t>
      </w:r>
      <w:r w:rsidRPr="00E4790E">
        <w:rPr>
          <w:rFonts w:ascii="Calibri" w:hAnsi="Calibri" w:cs="Calibri"/>
          <w:color w:val="000000"/>
        </w:rPr>
        <w:t>si</w:t>
      </w:r>
      <w:r w:rsidRPr="00964629">
        <w:rPr>
          <w:rFonts w:ascii="Calibri" w:hAnsi="Calibri" w:cs="Calibri"/>
          <w:color w:val="000000"/>
        </w:rPr>
        <w:t xml:space="preserve"> </w:t>
      </w:r>
      <w:r w:rsidRPr="00E4790E">
        <w:rPr>
          <w:rFonts w:ascii="Calibri" w:hAnsi="Calibri" w:cs="Calibri"/>
          <w:color w:val="000000"/>
        </w:rPr>
        <w:t>allegano</w:t>
      </w:r>
      <w:r>
        <w:rPr>
          <w:rFonts w:ascii="Calibri" w:hAnsi="Calibri" w:cs="Calibri"/>
          <w:color w:val="000000"/>
        </w:rPr>
        <w:t>:</w:t>
      </w:r>
      <w:r w:rsidRPr="00964629">
        <w:rPr>
          <w:rFonts w:ascii="Calibri" w:hAnsi="Calibri" w:cs="Calibri"/>
          <w:color w:val="000000"/>
        </w:rPr>
        <w:t xml:space="preserve"> copia </w:t>
      </w:r>
      <w:r>
        <w:rPr>
          <w:rFonts w:ascii="Calibri" w:hAnsi="Calibri" w:cs="Calibri"/>
          <w:color w:val="000000"/>
        </w:rPr>
        <w:t xml:space="preserve">delle fatture in formato elettronico .pdf </w:t>
      </w:r>
      <w:r w:rsidRPr="00223B23">
        <w:rPr>
          <w:rFonts w:ascii="Calibri" w:hAnsi="Calibri" w:cs="Calibri"/>
          <w:color w:val="000000"/>
        </w:rPr>
        <w:t>contenenti la chiara identificazione de</w:t>
      </w:r>
      <w:r>
        <w:rPr>
          <w:rFonts w:ascii="Calibri" w:hAnsi="Calibri" w:cs="Calibri"/>
          <w:color w:val="000000"/>
        </w:rPr>
        <w:t xml:space="preserve">ll’intervento realizzato e </w:t>
      </w:r>
      <w:r w:rsidRPr="00223B23">
        <w:rPr>
          <w:rFonts w:ascii="Calibri" w:hAnsi="Calibri" w:cs="Calibri"/>
          <w:color w:val="000000"/>
        </w:rPr>
        <w:t xml:space="preserve">la dicitura </w:t>
      </w:r>
      <w:r w:rsidRPr="00223B23">
        <w:rPr>
          <w:rFonts w:ascii="Calibri" w:hAnsi="Calibri" w:cs="Calibri"/>
          <w:i/>
          <w:color w:val="000000"/>
        </w:rPr>
        <w:t>“Spesa sostenuta a valere sul Bando fiere 2024”</w:t>
      </w:r>
      <w:r>
        <w:rPr>
          <w:rFonts w:ascii="Calibri" w:hAnsi="Calibri" w:cs="Calibri"/>
          <w:color w:val="000000"/>
        </w:rPr>
        <w:t xml:space="preserve"> </w:t>
      </w:r>
      <w:r w:rsidRPr="00223B23">
        <w:rPr>
          <w:rFonts w:ascii="Calibri" w:hAnsi="Calibri" w:cs="Calibri"/>
          <w:color w:val="000000"/>
        </w:rPr>
        <w:t>e il codice CUP assegnato all’impresa in graduatoria</w:t>
      </w:r>
      <w:r w:rsidRPr="00223B23">
        <w:rPr>
          <w:vertAlign w:val="superscript"/>
        </w:rPr>
        <w:footnoteReference w:id="1"/>
      </w:r>
      <w:r>
        <w:rPr>
          <w:rFonts w:ascii="Calibri" w:hAnsi="Calibri" w:cs="Calibri"/>
          <w:color w:val="000000"/>
        </w:rPr>
        <w:t xml:space="preserve">; </w:t>
      </w:r>
      <w:r w:rsidRPr="00964629">
        <w:rPr>
          <w:rFonts w:ascii="Calibri" w:hAnsi="Calibri" w:cs="Calibri"/>
          <w:color w:val="000000"/>
        </w:rPr>
        <w:t>documen</w:t>
      </w:r>
      <w:r w:rsidRPr="00E4790E">
        <w:rPr>
          <w:rFonts w:ascii="Calibri" w:hAnsi="Calibri" w:cs="Calibri"/>
          <w:color w:val="000000"/>
        </w:rPr>
        <w:t>tazione comprovante l'avvenuto pagamento</w:t>
      </w:r>
      <w:r w:rsidR="00E4790E" w:rsidRPr="00E4790E">
        <w:rPr>
          <w:rFonts w:ascii="Calibri" w:hAnsi="Calibri" w:cs="Calibri"/>
          <w:color w:val="000000"/>
        </w:rPr>
        <w:t>:</w:t>
      </w:r>
    </w:p>
    <w:p w:rsidR="00D763B7" w:rsidRPr="00E4790E" w:rsidRDefault="00D763B7" w:rsidP="00D763B7">
      <w:pPr>
        <w:pStyle w:val="western"/>
        <w:spacing w:line="288" w:lineRule="auto"/>
        <w:ind w:left="426" w:right="400"/>
        <w:jc w:val="both"/>
        <w:rPr>
          <w:rFonts w:ascii="Calibri" w:hAnsi="Calibri" w:cs="Calibri"/>
          <w:color w:val="000000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3574"/>
        <w:gridCol w:w="1989"/>
        <w:gridCol w:w="1554"/>
      </w:tblGrid>
      <w:tr w:rsidR="00E4790E" w:rsidRPr="00C22DC0" w:rsidTr="00E4790E">
        <w:trPr>
          <w:trHeight w:val="839"/>
        </w:trPr>
        <w:tc>
          <w:tcPr>
            <w:tcW w:w="1813" w:type="dxa"/>
            <w:vAlign w:val="center"/>
            <w:hideMark/>
          </w:tcPr>
          <w:p w:rsidR="00E4790E" w:rsidRDefault="00E4790E" w:rsidP="00E5701B">
            <w:pPr>
              <w:pStyle w:val="NormaleWeb"/>
              <w:jc w:val="center"/>
            </w:pP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NUMERO FATTURA</w:t>
            </w:r>
          </w:p>
        </w:tc>
        <w:tc>
          <w:tcPr>
            <w:tcW w:w="3574" w:type="dxa"/>
            <w:vAlign w:val="center"/>
            <w:hideMark/>
          </w:tcPr>
          <w:p w:rsidR="00E4790E" w:rsidRDefault="00E4790E" w:rsidP="00E5701B">
            <w:pPr>
              <w:pStyle w:val="NormaleWeb"/>
              <w:jc w:val="center"/>
            </w:pP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QUIETANZA DI PAGAMENTO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(tipologia di pagamento e n° identificativo del documento)</w:t>
            </w:r>
          </w:p>
        </w:tc>
        <w:tc>
          <w:tcPr>
            <w:tcW w:w="1989" w:type="dxa"/>
            <w:vAlign w:val="center"/>
            <w:hideMark/>
          </w:tcPr>
          <w:p w:rsidR="00E4790E" w:rsidRDefault="00E4790E" w:rsidP="00E5701B">
            <w:pPr>
              <w:pStyle w:val="NormaleWeb"/>
              <w:jc w:val="center"/>
            </w:pP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DATA DEL PAGAMENTO</w:t>
            </w:r>
          </w:p>
        </w:tc>
        <w:tc>
          <w:tcPr>
            <w:tcW w:w="1554" w:type="dxa"/>
            <w:vAlign w:val="center"/>
            <w:hideMark/>
          </w:tcPr>
          <w:p w:rsidR="00E4790E" w:rsidRDefault="00E4790E" w:rsidP="00E5701B">
            <w:pPr>
              <w:pStyle w:val="NormaleWeb"/>
              <w:jc w:val="center"/>
            </w:pP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IMPORTO PAGATO</w:t>
            </w:r>
          </w:p>
        </w:tc>
      </w:tr>
      <w:tr w:rsidR="00E4790E" w:rsidRPr="00C22DC0" w:rsidTr="00E4790E">
        <w:trPr>
          <w:trHeight w:val="590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11" w:name="Testo50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bookmarkStart w:id="12" w:name="_GoBack"/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bookmarkEnd w:id="12"/>
            <w:r w:rsidRPr="00D86531">
              <w:rPr>
                <w:highlight w:val="lightGray"/>
              </w:rPr>
              <w:fldChar w:fldCharType="end"/>
            </w:r>
            <w:bookmarkEnd w:id="11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13" w:name="Testo51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3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14" w:name="Testo52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4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15" w:name="Testo53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5"/>
          </w:p>
        </w:tc>
      </w:tr>
      <w:tr w:rsidR="00E4790E" w:rsidRPr="00C22DC0" w:rsidTr="00E4790E">
        <w:trPr>
          <w:trHeight w:val="590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16" w:name="Testo54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6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17" w:name="Testo55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7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18" w:name="Testo56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8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9" w:name="Testo57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9"/>
          </w:p>
        </w:tc>
      </w:tr>
      <w:tr w:rsidR="00E4790E" w:rsidRPr="00C22DC0" w:rsidTr="00E4790E">
        <w:trPr>
          <w:trHeight w:val="590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20" w:name="Testo58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0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bookmarkStart w:id="21" w:name="Testo59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1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22" w:name="Testo60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2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23" w:name="Testo61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3"/>
          </w:p>
        </w:tc>
      </w:tr>
      <w:tr w:rsidR="00E4790E" w:rsidRPr="00C22DC0" w:rsidTr="00E4790E">
        <w:trPr>
          <w:trHeight w:val="590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24" w:name="Testo62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4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25" w:name="Testo63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5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bookmarkStart w:id="26" w:name="Testo64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6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5"/>
                  <w:enabled/>
                  <w:calcOnExit w:val="0"/>
                  <w:textInput/>
                </w:ffData>
              </w:fldChar>
            </w:r>
            <w:bookmarkStart w:id="27" w:name="Testo65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7"/>
          </w:p>
        </w:tc>
      </w:tr>
      <w:tr w:rsidR="00E4790E" w:rsidRPr="00C22DC0" w:rsidTr="00E4790E">
        <w:trPr>
          <w:trHeight w:val="603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6"/>
                  <w:enabled/>
                  <w:calcOnExit w:val="0"/>
                  <w:textInput/>
                </w:ffData>
              </w:fldChar>
            </w:r>
            <w:bookmarkStart w:id="28" w:name="Testo66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8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bookmarkStart w:id="29" w:name="Testo67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9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8"/>
                  <w:enabled/>
                  <w:calcOnExit w:val="0"/>
                  <w:textInput/>
                </w:ffData>
              </w:fldChar>
            </w:r>
            <w:bookmarkStart w:id="30" w:name="Testo68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0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31" w:name="Testo69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1"/>
          </w:p>
        </w:tc>
      </w:tr>
      <w:tr w:rsidR="00E4790E" w:rsidRPr="00C22DC0" w:rsidTr="00E4790E">
        <w:trPr>
          <w:trHeight w:val="603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bookmarkStart w:id="32" w:name="Testo70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2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bookmarkStart w:id="33" w:name="Testo71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3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bookmarkStart w:id="34" w:name="Testo72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4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bookmarkStart w:id="35" w:name="Testo73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5"/>
          </w:p>
        </w:tc>
      </w:tr>
    </w:tbl>
    <w:p w:rsidR="00E4790E" w:rsidRDefault="00E4790E" w:rsidP="00E4790E">
      <w:pPr>
        <w:pStyle w:val="Corpotesto"/>
        <w:ind w:left="709" w:right="936"/>
        <w:jc w:val="center"/>
        <w:rPr>
          <w:rFonts w:ascii="Calibri" w:hAnsi="Calibri"/>
          <w:b/>
          <w:sz w:val="22"/>
          <w:szCs w:val="22"/>
        </w:rPr>
      </w:pPr>
    </w:p>
    <w:p w:rsidR="007F35BA" w:rsidRDefault="007F35BA" w:rsidP="00E4790E">
      <w:pPr>
        <w:pStyle w:val="Corpotesto"/>
        <w:ind w:left="709" w:right="936"/>
        <w:jc w:val="center"/>
        <w:rPr>
          <w:rFonts w:ascii="Calibri" w:hAnsi="Calibri"/>
          <w:b/>
          <w:sz w:val="22"/>
          <w:szCs w:val="22"/>
        </w:rPr>
      </w:pPr>
    </w:p>
    <w:p w:rsidR="00E4790E" w:rsidRPr="002E7353" w:rsidRDefault="00E4790E" w:rsidP="00E4790E">
      <w:pPr>
        <w:pStyle w:val="Normale2"/>
        <w:ind w:right="-39"/>
        <w:jc w:val="center"/>
        <w:rPr>
          <w:rFonts w:eastAsia="Arial" w:cs="Arial"/>
          <w:b/>
          <w:sz w:val="22"/>
          <w:szCs w:val="22"/>
        </w:rPr>
      </w:pPr>
      <w:r w:rsidRPr="002E7353">
        <w:rPr>
          <w:rFonts w:eastAsia="Arial" w:cs="Arial"/>
          <w:b/>
          <w:sz w:val="22"/>
          <w:szCs w:val="22"/>
        </w:rPr>
        <w:t>A TAL FINE DICHIARA</w:t>
      </w:r>
      <w:r>
        <w:rPr>
          <w:rFonts w:eastAsia="Arial" w:cs="Arial"/>
          <w:b/>
          <w:sz w:val="22"/>
          <w:szCs w:val="22"/>
        </w:rPr>
        <w:t xml:space="preserve"> INOLTRE</w:t>
      </w:r>
    </w:p>
    <w:p w:rsidR="00E4790E" w:rsidRPr="002E7353" w:rsidRDefault="00E4790E" w:rsidP="00E4790E">
      <w:pPr>
        <w:pStyle w:val="Normale2"/>
        <w:jc w:val="both"/>
        <w:rPr>
          <w:rFonts w:eastAsia="Arial" w:cs="Arial"/>
          <w:b/>
          <w:sz w:val="22"/>
          <w:szCs w:val="22"/>
        </w:rPr>
      </w:pPr>
    </w:p>
    <w:p w:rsidR="00E4790E" w:rsidRPr="002E7353" w:rsidRDefault="00E4790E" w:rsidP="00E4790E">
      <w:pPr>
        <w:pStyle w:val="Normale2"/>
        <w:numPr>
          <w:ilvl w:val="0"/>
          <w:numId w:val="25"/>
        </w:numPr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>di essere a conoscenza delle norme relative alla decadenza dei benefici;</w:t>
      </w:r>
    </w:p>
    <w:p w:rsidR="00E4790E" w:rsidRPr="002E7353" w:rsidRDefault="00E4790E" w:rsidP="00E4790E">
      <w:pPr>
        <w:pStyle w:val="Normale2"/>
        <w:numPr>
          <w:ilvl w:val="0"/>
          <w:numId w:val="25"/>
        </w:numPr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 xml:space="preserve">di non aver ricevuto contributi pubblici di qualsiasi natura a valere sul medesimo investimento presentato; </w:t>
      </w:r>
    </w:p>
    <w:p w:rsidR="00E4790E" w:rsidRPr="002E7353" w:rsidRDefault="00E4790E" w:rsidP="00E4790E">
      <w:pPr>
        <w:pStyle w:val="Normale2"/>
        <w:numPr>
          <w:ilvl w:val="0"/>
          <w:numId w:val="25"/>
        </w:numPr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 xml:space="preserve">che i dati e le informazioni fornite nella </w:t>
      </w:r>
      <w:r>
        <w:rPr>
          <w:rFonts w:eastAsia="Arial" w:cs="Arial"/>
          <w:sz w:val="22"/>
          <w:szCs w:val="22"/>
        </w:rPr>
        <w:t>rendicontazione</w:t>
      </w:r>
      <w:r w:rsidRPr="002E7353">
        <w:rPr>
          <w:rFonts w:eastAsia="Arial" w:cs="Arial"/>
          <w:sz w:val="22"/>
          <w:szCs w:val="22"/>
        </w:rPr>
        <w:t xml:space="preserve"> sono rispondenti a verità;</w:t>
      </w:r>
    </w:p>
    <w:p w:rsidR="00E4790E" w:rsidRPr="002E7353" w:rsidRDefault="00E4790E" w:rsidP="00E4790E">
      <w:pPr>
        <w:pStyle w:val="Normale2"/>
        <w:numPr>
          <w:ilvl w:val="0"/>
          <w:numId w:val="25"/>
        </w:numPr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 xml:space="preserve">di conservare, per un periodo di 5 (cinque) anni a decorrere dalla data di erogazione </w:t>
      </w:r>
      <w:r>
        <w:rPr>
          <w:rFonts w:eastAsia="Arial" w:cs="Arial"/>
          <w:sz w:val="22"/>
          <w:szCs w:val="22"/>
        </w:rPr>
        <w:t>del</w:t>
      </w:r>
      <w:r w:rsidRPr="002E7353">
        <w:rPr>
          <w:rFonts w:eastAsia="Arial" w:cs="Arial"/>
          <w:sz w:val="22"/>
          <w:szCs w:val="22"/>
        </w:rPr>
        <w:t xml:space="preserve"> contributo, la documentazione tecnica, amministrativa e contabile (compresa la documentazione originale di spesa) relativa all'intervento agevolato;</w:t>
      </w:r>
    </w:p>
    <w:p w:rsidR="00E4790E" w:rsidRDefault="00E4790E" w:rsidP="00E4790E">
      <w:pPr>
        <w:pStyle w:val="Normale2"/>
        <w:spacing w:line="278" w:lineRule="auto"/>
        <w:ind w:right="20"/>
        <w:rPr>
          <w:rFonts w:eastAsia="Arial" w:cs="Arial"/>
          <w:sz w:val="22"/>
          <w:szCs w:val="22"/>
        </w:rPr>
      </w:pPr>
    </w:p>
    <w:p w:rsidR="000365CD" w:rsidRDefault="000365CD" w:rsidP="00E4790E">
      <w:pPr>
        <w:pStyle w:val="Normale2"/>
        <w:spacing w:line="278" w:lineRule="auto"/>
        <w:ind w:right="20"/>
        <w:rPr>
          <w:rFonts w:eastAsia="Arial" w:cs="Arial"/>
          <w:sz w:val="22"/>
          <w:szCs w:val="22"/>
        </w:rPr>
      </w:pPr>
    </w:p>
    <w:p w:rsidR="00E4790E" w:rsidRPr="002E7353" w:rsidRDefault="00E4790E" w:rsidP="00E4790E">
      <w:pPr>
        <w:pStyle w:val="Normale2"/>
        <w:jc w:val="center"/>
        <w:rPr>
          <w:rFonts w:eastAsia="Arial" w:cs="Arial"/>
          <w:b/>
          <w:sz w:val="22"/>
          <w:szCs w:val="22"/>
        </w:rPr>
      </w:pPr>
      <w:r w:rsidRPr="002E7353">
        <w:rPr>
          <w:rFonts w:eastAsia="Arial" w:cs="Arial"/>
          <w:b/>
          <w:sz w:val="22"/>
          <w:szCs w:val="22"/>
        </w:rPr>
        <w:t>DICHIARA ALTRESI’</w:t>
      </w:r>
    </w:p>
    <w:p w:rsidR="00E4790E" w:rsidRDefault="00E4790E" w:rsidP="00E4790E">
      <w:pPr>
        <w:pStyle w:val="Normale2"/>
        <w:spacing w:line="30" w:lineRule="auto"/>
        <w:rPr>
          <w:rFonts w:eastAsia="Times New Roman" w:cs="Arial"/>
          <w:sz w:val="22"/>
          <w:szCs w:val="22"/>
        </w:rPr>
      </w:pPr>
    </w:p>
    <w:p w:rsidR="00E4790E" w:rsidRPr="002E7353" w:rsidRDefault="00E4790E" w:rsidP="00E4790E">
      <w:pPr>
        <w:pStyle w:val="Normale2"/>
        <w:spacing w:line="30" w:lineRule="auto"/>
        <w:rPr>
          <w:rFonts w:eastAsia="Times New Roman" w:cs="Arial"/>
          <w:sz w:val="22"/>
          <w:szCs w:val="22"/>
        </w:rPr>
      </w:pPr>
    </w:p>
    <w:p w:rsidR="00E4790E" w:rsidRPr="00E4790E" w:rsidRDefault="00E4790E" w:rsidP="00E4790E">
      <w:pPr>
        <w:pStyle w:val="western"/>
        <w:jc w:val="both"/>
        <w:rPr>
          <w:rFonts w:ascii="Calibri" w:hAnsi="Calibri"/>
          <w:bCs/>
          <w:color w:val="000000"/>
        </w:rPr>
      </w:pPr>
      <w:r w:rsidRPr="00E4790E">
        <w:rPr>
          <w:rFonts w:ascii="Calibri" w:hAnsi="Calibri"/>
          <w:bCs/>
          <w:color w:val="000000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dell’art. 76 del citato DPR 445/2000.</w:t>
      </w:r>
    </w:p>
    <w:p w:rsidR="00E4790E" w:rsidRPr="002E7353" w:rsidRDefault="00E4790E" w:rsidP="00E4790E">
      <w:pPr>
        <w:pStyle w:val="Normale2"/>
        <w:spacing w:line="249" w:lineRule="auto"/>
        <w:jc w:val="both"/>
        <w:rPr>
          <w:rFonts w:eastAsia="Arial" w:cs="Arial"/>
          <w:sz w:val="22"/>
          <w:szCs w:val="22"/>
        </w:rPr>
      </w:pPr>
    </w:p>
    <w:p w:rsidR="00E4790E" w:rsidRPr="002E7353" w:rsidRDefault="00E4790E" w:rsidP="00E4790E">
      <w:pPr>
        <w:pStyle w:val="Normale2"/>
        <w:spacing w:line="14" w:lineRule="auto"/>
        <w:rPr>
          <w:rFonts w:eastAsia="Times New Roman" w:cs="Arial"/>
          <w:sz w:val="22"/>
          <w:szCs w:val="22"/>
        </w:rPr>
      </w:pPr>
    </w:p>
    <w:p w:rsidR="00E4790E" w:rsidRPr="002E7353" w:rsidRDefault="00E4790E" w:rsidP="00E4790E">
      <w:pPr>
        <w:pStyle w:val="Normale2"/>
        <w:jc w:val="center"/>
        <w:rPr>
          <w:rFonts w:eastAsia="Arial" w:cs="Arial"/>
          <w:b/>
          <w:sz w:val="22"/>
          <w:szCs w:val="22"/>
        </w:rPr>
      </w:pPr>
      <w:r w:rsidRPr="002E7353">
        <w:rPr>
          <w:rFonts w:eastAsia="Arial" w:cs="Arial"/>
          <w:b/>
          <w:sz w:val="22"/>
          <w:szCs w:val="22"/>
        </w:rPr>
        <w:t>ACCONSENTE</w:t>
      </w:r>
    </w:p>
    <w:p w:rsidR="00E4790E" w:rsidRPr="002E7353" w:rsidRDefault="00E4790E" w:rsidP="00E4790E">
      <w:pPr>
        <w:pStyle w:val="Normale2"/>
        <w:jc w:val="both"/>
        <w:rPr>
          <w:rFonts w:eastAsia="Arial" w:cs="Arial"/>
          <w:b/>
          <w:sz w:val="22"/>
          <w:szCs w:val="22"/>
        </w:rPr>
      </w:pPr>
    </w:p>
    <w:p w:rsidR="00E4790E" w:rsidRPr="002E7353" w:rsidRDefault="00E4790E" w:rsidP="00E4790E">
      <w:pPr>
        <w:pStyle w:val="Normale2"/>
        <w:spacing w:line="30" w:lineRule="auto"/>
        <w:jc w:val="both"/>
        <w:rPr>
          <w:rFonts w:eastAsia="Times New Roman" w:cs="Arial"/>
          <w:sz w:val="22"/>
          <w:szCs w:val="22"/>
        </w:rPr>
      </w:pPr>
    </w:p>
    <w:p w:rsidR="00E4790E" w:rsidRPr="002E7353" w:rsidRDefault="00E4790E" w:rsidP="00E4790E">
      <w:pPr>
        <w:pStyle w:val="Normale2"/>
        <w:spacing w:line="256" w:lineRule="auto"/>
        <w:ind w:right="20"/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>al trattamento dei dati necessari allo svolgimento della valutazione del progetto e a alla loro comunicazione e diffusione ai soggetti indicati nell'informativa in conformità ai disposti del Regolamento UE 679/2016.</w:t>
      </w:r>
    </w:p>
    <w:p w:rsidR="00E4790E" w:rsidRDefault="00E4790E" w:rsidP="00E4790E">
      <w:pPr>
        <w:pStyle w:val="Normale2"/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>Il titolare del trattamento dei dati è la Camera di Commercio di Como</w:t>
      </w:r>
      <w:r>
        <w:rPr>
          <w:rFonts w:eastAsia="Arial" w:cs="Arial"/>
          <w:sz w:val="22"/>
          <w:szCs w:val="22"/>
        </w:rPr>
        <w:t>-Lecco</w:t>
      </w:r>
      <w:r w:rsidRPr="002E7353">
        <w:rPr>
          <w:rFonts w:eastAsia="Arial" w:cs="Arial"/>
          <w:sz w:val="22"/>
          <w:szCs w:val="22"/>
        </w:rPr>
        <w:t>, nella persona del suo legale rappresentante.</w:t>
      </w:r>
    </w:p>
    <w:p w:rsidR="000365CD" w:rsidRPr="002E7353" w:rsidRDefault="000365CD" w:rsidP="00E4790E">
      <w:pPr>
        <w:pStyle w:val="Normale2"/>
        <w:jc w:val="both"/>
        <w:rPr>
          <w:rFonts w:eastAsia="Arial" w:cs="Arial"/>
          <w:sz w:val="22"/>
          <w:szCs w:val="22"/>
        </w:rPr>
      </w:pPr>
    </w:p>
    <w:p w:rsidR="00E4790E" w:rsidRPr="00C86C48" w:rsidRDefault="00E4790E" w:rsidP="00E4790E">
      <w:pPr>
        <w:pStyle w:val="Normale2"/>
        <w:spacing w:line="161" w:lineRule="auto"/>
        <w:rPr>
          <w:rFonts w:ascii="Arial" w:eastAsia="Times New Roman" w:hAnsi="Arial" w:cs="Arial"/>
          <w:sz w:val="16"/>
          <w:szCs w:val="16"/>
        </w:rPr>
      </w:pPr>
    </w:p>
    <w:p w:rsidR="00E4790E" w:rsidRDefault="00E4790E" w:rsidP="00E4790E">
      <w:pPr>
        <w:pStyle w:val="Normale2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</w:p>
    <w:p w:rsidR="00E4790E" w:rsidRDefault="00E4790E" w:rsidP="00E4790E">
      <w:pPr>
        <w:pStyle w:val="Normale2"/>
        <w:ind w:right="40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b/>
          <w:sz w:val="16"/>
          <w:szCs w:val="16"/>
        </w:rPr>
        <w:t>FIRMA DIGITALE DEL LEGALE RAPPRESENTANTE</w:t>
      </w:r>
      <w:r>
        <w:rPr>
          <w:rFonts w:ascii="Arial" w:eastAsia="Arial" w:hAnsi="Arial" w:cs="Arial"/>
          <w:b/>
          <w:sz w:val="16"/>
          <w:szCs w:val="16"/>
        </w:rPr>
        <w:t xml:space="preserve"> o Procuratore</w:t>
      </w:r>
    </w:p>
    <w:p w:rsidR="00E4790E" w:rsidRDefault="00E4790E" w:rsidP="00E4790E">
      <w:pPr>
        <w:pStyle w:val="Normale2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E4790E" w:rsidRPr="00C86C48" w:rsidRDefault="00E4790E" w:rsidP="00E4790E">
      <w:pPr>
        <w:pStyle w:val="Normale2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E4790E" w:rsidRDefault="00E4790E" w:rsidP="00E4790E">
      <w:pPr>
        <w:pStyle w:val="Normale2"/>
        <w:ind w:left="760" w:firstLine="680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 xml:space="preserve">Nome e cognome del </w:t>
      </w:r>
      <w:r w:rsidRPr="00C86C48">
        <w:rPr>
          <w:rFonts w:ascii="Arial" w:eastAsia="Arial" w:hAnsi="Arial" w:cs="Arial"/>
          <w:b/>
          <w:sz w:val="16"/>
          <w:szCs w:val="16"/>
        </w:rPr>
        <w:t>DICHIARANTE</w:t>
      </w:r>
      <w:r>
        <w:rPr>
          <w:rFonts w:ascii="Arial" w:eastAsia="Arial" w:hAnsi="Arial" w:cs="Arial"/>
          <w:b/>
          <w:sz w:val="16"/>
          <w:szCs w:val="16"/>
        </w:rPr>
        <w:tab/>
      </w:r>
    </w:p>
    <w:p w:rsidR="00E4790E" w:rsidRPr="00C86C48" w:rsidRDefault="00E4790E" w:rsidP="00E4790E">
      <w:pPr>
        <w:pStyle w:val="Normale2"/>
        <w:ind w:left="40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</w:p>
    <w:p w:rsidR="00E4790E" w:rsidRPr="00C86C48" w:rsidRDefault="00E4790E" w:rsidP="00E4790E">
      <w:pPr>
        <w:pStyle w:val="Normale2"/>
        <w:spacing w:line="2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</w:tblGrid>
      <w:tr w:rsidR="00E4790E" w:rsidTr="00E5701B">
        <w:trPr>
          <w:trHeight w:val="405"/>
        </w:trPr>
        <w:tc>
          <w:tcPr>
            <w:tcW w:w="4948" w:type="dxa"/>
            <w:vAlign w:val="center"/>
          </w:tcPr>
          <w:p w:rsidR="00E4790E" w:rsidRPr="002E7353" w:rsidRDefault="00E4790E" w:rsidP="00E5701B">
            <w:pPr>
              <w:pStyle w:val="Normale2"/>
              <w:spacing w:line="350" w:lineRule="auto"/>
              <w:rPr>
                <w:rFonts w:ascii="Arial" w:eastAsia="Times New Roman" w:hAnsi="Arial" w:cs="Arial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</w:tbl>
    <w:p w:rsidR="00D7742A" w:rsidRDefault="00D7742A" w:rsidP="00E4790E">
      <w:pPr>
        <w:pStyle w:val="Normale2"/>
        <w:spacing w:line="290" w:lineRule="auto"/>
        <w:jc w:val="both"/>
        <w:rPr>
          <w:rFonts w:ascii="Arial" w:eastAsia="Arial" w:hAnsi="Arial" w:cs="Arial"/>
          <w:b/>
          <w:sz w:val="14"/>
          <w:szCs w:val="14"/>
        </w:rPr>
      </w:pPr>
    </w:p>
    <w:p w:rsidR="00141AAD" w:rsidRPr="00E4790E" w:rsidRDefault="00E4790E" w:rsidP="00E4790E">
      <w:pPr>
        <w:pStyle w:val="Normale2"/>
        <w:spacing w:line="290" w:lineRule="auto"/>
        <w:jc w:val="both"/>
        <w:rPr>
          <w:color w:val="000000"/>
          <w:sz w:val="24"/>
          <w:szCs w:val="24"/>
        </w:rPr>
      </w:pPr>
      <w:r w:rsidRPr="00C86C48">
        <w:rPr>
          <w:rFonts w:ascii="Arial" w:eastAsia="Arial" w:hAnsi="Arial" w:cs="Arial"/>
          <w:b/>
          <w:sz w:val="14"/>
          <w:szCs w:val="14"/>
        </w:rPr>
        <w:t xml:space="preserve">IL PRESENTE MODULO DEVE ESSERE COMPILATO A VIDEO E FIRMATO CON FIRMA DIGITALE </w:t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3444875</wp:posOffset>
            </wp:positionH>
            <wp:positionV relativeFrom="paragraph">
              <wp:posOffset>719455</wp:posOffset>
            </wp:positionV>
            <wp:extent cx="33655" cy="53340"/>
            <wp:effectExtent l="0" t="0" r="4445" b="381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63" t="-5154" r="-11363" b="-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1AAD" w:rsidRPr="00E4790E" w:rsidSect="000365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50" w:right="1558" w:bottom="1276" w:left="1276" w:header="0" w:footer="1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D49" w:rsidRDefault="00814D49">
      <w:r>
        <w:separator/>
      </w:r>
    </w:p>
  </w:endnote>
  <w:endnote w:type="continuationSeparator" w:id="0">
    <w:p w:rsidR="00814D49" w:rsidRDefault="0081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MV Bol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49" w:rsidRPr="0050799D" w:rsidRDefault="002D2F20" w:rsidP="0050799D">
    <w:pPr>
      <w:pStyle w:val="Intestazione"/>
      <w:tabs>
        <w:tab w:val="clear" w:pos="9638"/>
        <w:tab w:val="right" w:pos="8931"/>
      </w:tabs>
      <w:rPr>
        <w:rFonts w:asciiTheme="majorHAnsi" w:hAnsiTheme="majorHAnsi" w:cstheme="majorHAnsi"/>
        <w:i/>
        <w:color w:val="071D49"/>
        <w:sz w:val="14"/>
        <w:szCs w:val="14"/>
      </w:rPr>
    </w:pPr>
    <w:r>
      <w:rPr>
        <w:rFonts w:asciiTheme="majorHAnsi" w:hAnsiTheme="majorHAnsi" w:cstheme="majorHAnsi"/>
        <w:i/>
        <w:color w:val="071D49"/>
        <w:sz w:val="14"/>
        <w:szCs w:val="14"/>
      </w:rPr>
      <w:t>Modulo rendicontazione</w:t>
    </w:r>
    <w:r w:rsidR="0050799D" w:rsidRPr="0050799D">
      <w:rPr>
        <w:rFonts w:asciiTheme="majorHAnsi" w:hAnsiTheme="majorHAnsi" w:cstheme="majorHAnsi"/>
        <w:i/>
        <w:color w:val="071D49"/>
        <w:sz w:val="14"/>
        <w:szCs w:val="14"/>
      </w:rPr>
      <w:t xml:space="preserve"> Bando Fiere internazionali all’estero, internazionali e nazionali in italia </w:t>
    </w:r>
    <w:r>
      <w:rPr>
        <w:rFonts w:asciiTheme="majorHAnsi" w:hAnsiTheme="majorHAnsi" w:cstheme="majorHAnsi"/>
        <w:i/>
        <w:color w:val="071D49"/>
        <w:sz w:val="14"/>
        <w:szCs w:val="14"/>
      </w:rPr>
      <w:t>- ANNO 2024</w:t>
    </w:r>
    <w:r w:rsidR="0050799D" w:rsidRPr="0050799D">
      <w:rPr>
        <w:rFonts w:ascii="Calibri" w:hAnsi="Calibri"/>
        <w:b/>
        <w:color w:val="000000"/>
        <w:sz w:val="14"/>
        <w:szCs w:val="14"/>
      </w:rPr>
      <w:t xml:space="preserve"> </w:t>
    </w:r>
    <w:r w:rsidR="0050799D" w:rsidRPr="0050799D">
      <w:rPr>
        <w:rFonts w:asciiTheme="majorHAnsi" w:hAnsiTheme="majorHAnsi" w:cstheme="majorHAnsi"/>
        <w:i/>
        <w:color w:val="071D49"/>
        <w:sz w:val="14"/>
        <w:szCs w:val="14"/>
      </w:rPr>
      <w:t xml:space="preserve"> </w:t>
    </w:r>
  </w:p>
  <w:p w:rsidR="00814D49" w:rsidRPr="00555A51" w:rsidRDefault="00814D49" w:rsidP="00C919C3">
    <w:pPr>
      <w:pStyle w:val="Intestazione"/>
      <w:tabs>
        <w:tab w:val="clear" w:pos="9638"/>
        <w:tab w:val="right" w:pos="8931"/>
      </w:tabs>
      <w:jc w:val="right"/>
      <w:rPr>
        <w:rFonts w:asciiTheme="majorHAnsi" w:hAnsiTheme="majorHAnsi" w:cstheme="majorHAnsi"/>
        <w:i/>
        <w:color w:val="071D49"/>
      </w:rPr>
    </w:pPr>
    <w:r w:rsidRPr="00555A51">
      <w:rPr>
        <w:rFonts w:asciiTheme="majorHAnsi" w:hAnsiTheme="majorHAnsi" w:cstheme="majorHAnsi"/>
        <w:i/>
        <w:color w:val="071D49"/>
        <w:sz w:val="18"/>
        <w:szCs w:val="18"/>
      </w:rPr>
      <w:t xml:space="preserve">Pag. 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begin"/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instrText xml:space="preserve"> PAGE \* ARABIC </w:instrTex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separate"/>
    </w:r>
    <w:r w:rsidR="00201AB2">
      <w:rPr>
        <w:rFonts w:asciiTheme="majorHAnsi" w:hAnsiTheme="majorHAnsi" w:cstheme="majorHAnsi"/>
        <w:b/>
        <w:i/>
        <w:noProof/>
        <w:color w:val="071D49"/>
        <w:sz w:val="18"/>
        <w:szCs w:val="18"/>
      </w:rPr>
      <w:t>3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end"/>
    </w:r>
    <w:r w:rsidRPr="00555A51">
      <w:rPr>
        <w:rFonts w:asciiTheme="majorHAnsi" w:hAnsiTheme="majorHAnsi" w:cstheme="majorHAnsi"/>
        <w:i/>
        <w:color w:val="071D49"/>
        <w:sz w:val="18"/>
        <w:szCs w:val="18"/>
      </w:rPr>
      <w:t xml:space="preserve"> di 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begin"/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instrText xml:space="preserve"> NUMPAGES \* ARABIC </w:instrTex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separate"/>
    </w:r>
    <w:r w:rsidR="00201AB2">
      <w:rPr>
        <w:rFonts w:asciiTheme="majorHAnsi" w:hAnsiTheme="majorHAnsi" w:cstheme="majorHAnsi"/>
        <w:b/>
        <w:i/>
        <w:noProof/>
        <w:color w:val="071D49"/>
        <w:sz w:val="18"/>
        <w:szCs w:val="18"/>
      </w:rPr>
      <w:t>4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6788"/>
      <w:gridCol w:w="2284"/>
    </w:tblGrid>
    <w:tr w:rsidR="00814D49" w:rsidTr="00A45ED9">
      <w:trPr>
        <w:trHeight w:val="284"/>
      </w:trPr>
      <w:tc>
        <w:tcPr>
          <w:tcW w:w="3741" w:type="pct"/>
          <w:vAlign w:val="center"/>
        </w:tcPr>
        <w:p w:rsidR="00814D49" w:rsidRPr="00DC28AA" w:rsidRDefault="00814D49" w:rsidP="009C2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eastAsia="Calibri"/>
              <w:color w:val="000000"/>
              <w:szCs w:val="22"/>
            </w:rPr>
          </w:pPr>
        </w:p>
      </w:tc>
      <w:tc>
        <w:tcPr>
          <w:tcW w:w="1259" w:type="pct"/>
          <w:vAlign w:val="center"/>
        </w:tcPr>
        <w:p w:rsidR="00814D49" w:rsidRDefault="00814D49" w:rsidP="00DC28AA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bookmarkStart w:id="36" w:name="_30j0zll" w:colFirst="0" w:colLast="0"/>
          <w:bookmarkEnd w:id="36"/>
        </w:p>
      </w:tc>
    </w:tr>
  </w:tbl>
  <w:p w:rsidR="00814D49" w:rsidRPr="00D74966" w:rsidRDefault="00814D49" w:rsidP="00D749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D49" w:rsidRDefault="00814D49">
      <w:r>
        <w:separator/>
      </w:r>
    </w:p>
  </w:footnote>
  <w:footnote w:type="continuationSeparator" w:id="0">
    <w:p w:rsidR="00814D49" w:rsidRDefault="00814D49">
      <w:r>
        <w:continuationSeparator/>
      </w:r>
    </w:p>
  </w:footnote>
  <w:footnote w:id="1">
    <w:p w:rsidR="007F35BA" w:rsidRPr="00223B23" w:rsidRDefault="007F35BA" w:rsidP="007F35BA">
      <w:pPr>
        <w:pStyle w:val="Default"/>
        <w:jc w:val="both"/>
        <w:rPr>
          <w:rFonts w:ascii="Calibri" w:hAnsi="Calibri" w:cs="Calibri"/>
        </w:rPr>
      </w:pPr>
      <w:r>
        <w:rPr>
          <w:rStyle w:val="Rimandonotaapidipagina"/>
        </w:rPr>
        <w:footnoteRef/>
      </w:r>
      <w:r>
        <w:t xml:space="preserve"> </w:t>
      </w:r>
      <w:r w:rsidRPr="00223B23">
        <w:rPr>
          <w:rFonts w:ascii="Calibri" w:hAnsi="Calibri" w:cs="Calibri"/>
          <w:sz w:val="18"/>
          <w:szCs w:val="18"/>
        </w:rPr>
        <w:t xml:space="preserve">Se le fatture sono antecedenti al provvedimento di concessione occorrerà: </w:t>
      </w:r>
    </w:p>
    <w:p w:rsidR="007F35BA" w:rsidRPr="00223B23" w:rsidRDefault="007F35BA" w:rsidP="007F35BA">
      <w:pPr>
        <w:autoSpaceDE w:val="0"/>
        <w:autoSpaceDN w:val="0"/>
        <w:adjustRightInd w:val="0"/>
        <w:spacing w:after="8"/>
        <w:jc w:val="both"/>
        <w:rPr>
          <w:rFonts w:ascii="Calibri" w:hAnsi="Calibri" w:cs="Calibri"/>
          <w:color w:val="000000"/>
          <w:sz w:val="18"/>
          <w:szCs w:val="18"/>
        </w:rPr>
      </w:pPr>
      <w:r w:rsidRPr="00223B23">
        <w:rPr>
          <w:rFonts w:ascii="Calibri" w:hAnsi="Calibri" w:cs="Calibri"/>
          <w:color w:val="000000"/>
          <w:sz w:val="18"/>
          <w:szCs w:val="18"/>
        </w:rPr>
        <w:t xml:space="preserve">a) riportare il codice CUP sulla quietanza di pagamento, laddove le spese non dovessero essere state ancora saldate al momento dell'assegnazione del contributo; </w:t>
      </w:r>
    </w:p>
    <w:p w:rsidR="007F35BA" w:rsidRPr="00223B23" w:rsidRDefault="007F35BA" w:rsidP="007F35B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  <w:r w:rsidRPr="00223B23">
        <w:rPr>
          <w:rFonts w:ascii="Calibri" w:hAnsi="Calibri" w:cs="Calibri"/>
          <w:color w:val="000000"/>
          <w:sz w:val="18"/>
          <w:szCs w:val="18"/>
        </w:rPr>
        <w:t>b) inserire manualmente</w:t>
      </w:r>
      <w:r>
        <w:rPr>
          <w:rFonts w:ascii="Calibri" w:hAnsi="Calibri" w:cs="Calibri"/>
          <w:color w:val="000000"/>
          <w:sz w:val="18"/>
          <w:szCs w:val="18"/>
        </w:rPr>
        <w:t xml:space="preserve"> sulla fattura scansionata la </w:t>
      </w:r>
      <w:r w:rsidRPr="00223B23">
        <w:rPr>
          <w:rFonts w:ascii="Calibri" w:hAnsi="Calibri" w:cs="Calibri"/>
          <w:color w:val="000000"/>
          <w:sz w:val="18"/>
          <w:szCs w:val="18"/>
        </w:rPr>
        <w:t xml:space="preserve">dicitura </w:t>
      </w:r>
      <w:r w:rsidRPr="00223B23">
        <w:rPr>
          <w:rFonts w:ascii="Calibri" w:hAnsi="Calibri" w:cs="Calibri"/>
          <w:color w:val="000000"/>
          <w:sz w:val="22"/>
          <w:szCs w:val="22"/>
        </w:rPr>
        <w:t>“</w:t>
      </w:r>
      <w:r w:rsidRPr="00223B23">
        <w:rPr>
          <w:rFonts w:ascii="Calibri" w:hAnsi="Calibri" w:cs="Calibri"/>
          <w:i/>
          <w:iCs/>
          <w:color w:val="000000"/>
          <w:sz w:val="18"/>
          <w:szCs w:val="18"/>
        </w:rPr>
        <w:t>Spesa sostenuta a valere sul Bando fiere 2024”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 </w:t>
      </w:r>
      <w:r w:rsidRPr="00223B23">
        <w:rPr>
          <w:rFonts w:ascii="Calibri" w:hAnsi="Calibri" w:cs="Calibri"/>
          <w:color w:val="000000"/>
          <w:sz w:val="18"/>
          <w:szCs w:val="18"/>
        </w:rPr>
        <w:t xml:space="preserve">e il CUP assegnato, con l'aggiunta di un timbro aziendale e/o della firma autografa del titolare dell’azienda. </w:t>
      </w:r>
    </w:p>
    <w:p w:rsidR="007F35BA" w:rsidRDefault="007F35BA" w:rsidP="007F35B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49" w:rsidRDefault="00814D49" w:rsidP="00E4790E">
    <w:pPr>
      <w:pStyle w:val="Intestazione"/>
      <w:tabs>
        <w:tab w:val="clear" w:pos="4819"/>
        <w:tab w:val="clear" w:pos="9638"/>
        <w:tab w:val="left" w:pos="9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C79F7F1" wp14:editId="5E299E88">
          <wp:simplePos x="0" y="0"/>
          <wp:positionH relativeFrom="page">
            <wp:posOffset>635635</wp:posOffset>
          </wp:positionH>
          <wp:positionV relativeFrom="paragraph">
            <wp:posOffset>-302895</wp:posOffset>
          </wp:positionV>
          <wp:extent cx="8161869" cy="1678270"/>
          <wp:effectExtent l="0" t="0" r="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1869" cy="167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90E">
      <w:tab/>
    </w:r>
  </w:p>
  <w:p w:rsidR="00814D49" w:rsidRDefault="00814D49" w:rsidP="006E6FEF">
    <w:pPr>
      <w:pStyle w:val="Intestazione"/>
      <w:tabs>
        <w:tab w:val="left" w:pos="675"/>
      </w:tabs>
    </w:pPr>
    <w:r>
      <w:tab/>
    </w:r>
    <w:r>
      <w:tab/>
    </w:r>
  </w:p>
  <w:p w:rsidR="00814D49" w:rsidRPr="00555A51" w:rsidRDefault="00814D49" w:rsidP="009C2C31">
    <w:pPr>
      <w:pStyle w:val="Intestazione"/>
      <w:tabs>
        <w:tab w:val="clear" w:pos="9638"/>
        <w:tab w:val="left" w:pos="5670"/>
        <w:tab w:val="right" w:pos="8789"/>
      </w:tabs>
      <w:jc w:val="center"/>
      <w:rPr>
        <w:rFonts w:asciiTheme="majorHAnsi" w:hAnsiTheme="majorHAnsi" w:cstheme="majorHAnsi"/>
        <w:color w:val="071D4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49" w:rsidRDefault="00814D4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933450</wp:posOffset>
          </wp:positionH>
          <wp:positionV relativeFrom="paragraph">
            <wp:posOffset>-179670</wp:posOffset>
          </wp:positionV>
          <wp:extent cx="7559998" cy="1554511"/>
          <wp:effectExtent l="0" t="0" r="3175" b="762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554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25pt;height:50.25pt" o:bullet="t">
        <v:imagedata r:id="rId1" o:title="ico_uc_email"/>
      </v:shape>
    </w:pict>
  </w:numPicBullet>
  <w:abstractNum w:abstractNumId="0" w15:restartNumberingAfterBreak="0">
    <w:nsid w:val="0283070F"/>
    <w:multiLevelType w:val="hybridMultilevel"/>
    <w:tmpl w:val="F828D202"/>
    <w:lvl w:ilvl="0" w:tplc="8A22D79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244F"/>
    <w:multiLevelType w:val="hybridMultilevel"/>
    <w:tmpl w:val="5EEE5CB4"/>
    <w:lvl w:ilvl="0" w:tplc="C0CA977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59DE"/>
    <w:multiLevelType w:val="hybridMultilevel"/>
    <w:tmpl w:val="B6CEB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53B1F"/>
    <w:multiLevelType w:val="hybridMultilevel"/>
    <w:tmpl w:val="8E80326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4692979"/>
    <w:multiLevelType w:val="hybridMultilevel"/>
    <w:tmpl w:val="A91E6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271F"/>
    <w:multiLevelType w:val="multilevel"/>
    <w:tmpl w:val="ECE223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)"/>
      <w:lvlJc w:val="left"/>
      <w:pPr>
        <w:ind w:left="208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1BE733AB"/>
    <w:multiLevelType w:val="multilevel"/>
    <w:tmpl w:val="C6C63C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2710"/>
    <w:multiLevelType w:val="hybridMultilevel"/>
    <w:tmpl w:val="8B56F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31E6B"/>
    <w:multiLevelType w:val="hybridMultilevel"/>
    <w:tmpl w:val="45A66444"/>
    <w:lvl w:ilvl="0" w:tplc="FE1AE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A6149"/>
    <w:multiLevelType w:val="multilevel"/>
    <w:tmpl w:val="D224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F1494"/>
    <w:multiLevelType w:val="hybridMultilevel"/>
    <w:tmpl w:val="CC7AE894"/>
    <w:lvl w:ilvl="0" w:tplc="12326112">
      <w:start w:val="1"/>
      <w:numFmt w:val="upperLetter"/>
      <w:lvlText w:val="%1)"/>
      <w:lvlJc w:val="left"/>
      <w:pPr>
        <w:ind w:left="1146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2815DA"/>
    <w:multiLevelType w:val="hybridMultilevel"/>
    <w:tmpl w:val="2DACAA04"/>
    <w:lvl w:ilvl="0" w:tplc="E43A0B7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F3C1D"/>
    <w:multiLevelType w:val="multilevel"/>
    <w:tmpl w:val="AABECE5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C83814"/>
    <w:multiLevelType w:val="hybridMultilevel"/>
    <w:tmpl w:val="3DD8E2C2"/>
    <w:lvl w:ilvl="0" w:tplc="FE1AE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E36"/>
    <w:multiLevelType w:val="hybridMultilevel"/>
    <w:tmpl w:val="AC70C322"/>
    <w:lvl w:ilvl="0" w:tplc="8DA6A704">
      <w:start w:val="1"/>
      <w:numFmt w:val="bullet"/>
      <w:lvlText w:val="-"/>
      <w:lvlJc w:val="left"/>
      <w:pPr>
        <w:ind w:left="1712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4A845F7D"/>
    <w:multiLevelType w:val="hybridMultilevel"/>
    <w:tmpl w:val="2D8A6BB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3EA0083"/>
    <w:multiLevelType w:val="hybridMultilevel"/>
    <w:tmpl w:val="F67803D4"/>
    <w:lvl w:ilvl="0" w:tplc="8DA6A704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8573755"/>
    <w:multiLevelType w:val="multilevel"/>
    <w:tmpl w:val="DD50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E76B46"/>
    <w:multiLevelType w:val="multilevel"/>
    <w:tmpl w:val="68C23346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940" w:hanging="6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660" w:hanging="54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380" w:hanging="59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100" w:hanging="58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820" w:hanging="50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540" w:hanging="5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260" w:hanging="54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5980" w:hanging="46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20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9DE2B64"/>
    <w:multiLevelType w:val="multilevel"/>
    <w:tmpl w:val="CFACB81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sz w:val="22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cs="Symbol" w:hint="default"/>
        <w:sz w:val="20"/>
      </w:rPr>
    </w:lvl>
  </w:abstractNum>
  <w:abstractNum w:abstractNumId="22" w15:restartNumberingAfterBreak="0">
    <w:nsid w:val="70665946"/>
    <w:multiLevelType w:val="multilevel"/>
    <w:tmpl w:val="4ED4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7AA85814"/>
    <w:multiLevelType w:val="hybridMultilevel"/>
    <w:tmpl w:val="84EE41E6"/>
    <w:lvl w:ilvl="0" w:tplc="8DA6A704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7"/>
  </w:num>
  <w:num w:numId="4">
    <w:abstractNumId w:val="13"/>
  </w:num>
  <w:num w:numId="5">
    <w:abstractNumId w:val="21"/>
  </w:num>
  <w:num w:numId="6">
    <w:abstractNumId w:val="19"/>
  </w:num>
  <w:num w:numId="7">
    <w:abstractNumId w:val="17"/>
  </w:num>
  <w:num w:numId="8">
    <w:abstractNumId w:val="12"/>
  </w:num>
  <w:num w:numId="9">
    <w:abstractNumId w:val="14"/>
  </w:num>
  <w:num w:numId="10">
    <w:abstractNumId w:val="10"/>
  </w:num>
  <w:num w:numId="11">
    <w:abstractNumId w:val="1"/>
  </w:num>
  <w:num w:numId="12">
    <w:abstractNumId w:val="9"/>
  </w:num>
  <w:num w:numId="13">
    <w:abstractNumId w:val="18"/>
  </w:num>
  <w:num w:numId="14">
    <w:abstractNumId w:val="22"/>
  </w:num>
  <w:num w:numId="15">
    <w:abstractNumId w:val="3"/>
  </w:num>
  <w:num w:numId="16">
    <w:abstractNumId w:val="24"/>
  </w:num>
  <w:num w:numId="17">
    <w:abstractNumId w:val="8"/>
  </w:num>
  <w:num w:numId="18">
    <w:abstractNumId w:val="2"/>
  </w:num>
  <w:num w:numId="19">
    <w:abstractNumId w:val="6"/>
  </w:num>
  <w:num w:numId="20">
    <w:abstractNumId w:val="15"/>
  </w:num>
  <w:num w:numId="21">
    <w:abstractNumId w:val="0"/>
  </w:num>
  <w:num w:numId="22">
    <w:abstractNumId w:val="16"/>
  </w:num>
  <w:num w:numId="23">
    <w:abstractNumId w:val="5"/>
  </w:num>
  <w:num w:numId="24">
    <w:abstractNumId w:val="11"/>
  </w:num>
  <w:num w:numId="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ttachedTemplate r:id="rId1"/>
  <w:documentProtection w:edit="forms" w:enforcement="1" w:cryptProviderType="rsaAES" w:cryptAlgorithmClass="hash" w:cryptAlgorithmType="typeAny" w:cryptAlgorithmSid="14" w:cryptSpinCount="100000" w:hash="+Tzv4PG2c1OjjBPwFrFKlN8vI68OZqIm+IELuGQrZREZrxJomlhfwylJqPKMgvWeYBAvkFZ+AcFIRN7mBuJNKA==" w:salt="mtnVEuMimv3XCejK/ppkdg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66"/>
    <w:rsid w:val="00012577"/>
    <w:rsid w:val="00027F2E"/>
    <w:rsid w:val="00032186"/>
    <w:rsid w:val="000365CD"/>
    <w:rsid w:val="00040B37"/>
    <w:rsid w:val="00043006"/>
    <w:rsid w:val="000533F9"/>
    <w:rsid w:val="00065EAB"/>
    <w:rsid w:val="0007494A"/>
    <w:rsid w:val="00091B04"/>
    <w:rsid w:val="00094390"/>
    <w:rsid w:val="000A0D17"/>
    <w:rsid w:val="000A5C7E"/>
    <w:rsid w:val="000B2D19"/>
    <w:rsid w:val="000B6C06"/>
    <w:rsid w:val="000C48B9"/>
    <w:rsid w:val="000D57AB"/>
    <w:rsid w:val="000E669F"/>
    <w:rsid w:val="000E6FE3"/>
    <w:rsid w:val="0010432B"/>
    <w:rsid w:val="0011088A"/>
    <w:rsid w:val="00141AAD"/>
    <w:rsid w:val="00172A83"/>
    <w:rsid w:val="001956FC"/>
    <w:rsid w:val="00195751"/>
    <w:rsid w:val="001F4790"/>
    <w:rsid w:val="001F4B6B"/>
    <w:rsid w:val="00201AB2"/>
    <w:rsid w:val="00204EA5"/>
    <w:rsid w:val="00223B23"/>
    <w:rsid w:val="002260C5"/>
    <w:rsid w:val="00281E9E"/>
    <w:rsid w:val="00283E30"/>
    <w:rsid w:val="002863E4"/>
    <w:rsid w:val="002B506B"/>
    <w:rsid w:val="002D2F20"/>
    <w:rsid w:val="003156F3"/>
    <w:rsid w:val="00321695"/>
    <w:rsid w:val="00324DC5"/>
    <w:rsid w:val="00335E24"/>
    <w:rsid w:val="003864F8"/>
    <w:rsid w:val="003976A3"/>
    <w:rsid w:val="00397E9B"/>
    <w:rsid w:val="003C1550"/>
    <w:rsid w:val="003D0F8B"/>
    <w:rsid w:val="003E7B9B"/>
    <w:rsid w:val="003F11CD"/>
    <w:rsid w:val="003F51AD"/>
    <w:rsid w:val="00400481"/>
    <w:rsid w:val="0043471E"/>
    <w:rsid w:val="0044230F"/>
    <w:rsid w:val="00477D21"/>
    <w:rsid w:val="004D3415"/>
    <w:rsid w:val="0050799D"/>
    <w:rsid w:val="00510444"/>
    <w:rsid w:val="00520FF2"/>
    <w:rsid w:val="00526B59"/>
    <w:rsid w:val="00555A51"/>
    <w:rsid w:val="00581E71"/>
    <w:rsid w:val="005830A3"/>
    <w:rsid w:val="00584C3C"/>
    <w:rsid w:val="005B4818"/>
    <w:rsid w:val="005D59DE"/>
    <w:rsid w:val="005D7E24"/>
    <w:rsid w:val="005E6593"/>
    <w:rsid w:val="006050A4"/>
    <w:rsid w:val="00610A89"/>
    <w:rsid w:val="00611877"/>
    <w:rsid w:val="00615D25"/>
    <w:rsid w:val="006179F3"/>
    <w:rsid w:val="0062633D"/>
    <w:rsid w:val="0064678F"/>
    <w:rsid w:val="00650AA5"/>
    <w:rsid w:val="00654454"/>
    <w:rsid w:val="006544F7"/>
    <w:rsid w:val="00655F5C"/>
    <w:rsid w:val="00672B82"/>
    <w:rsid w:val="006748B8"/>
    <w:rsid w:val="006753A7"/>
    <w:rsid w:val="00684BBD"/>
    <w:rsid w:val="006B2C61"/>
    <w:rsid w:val="006C1266"/>
    <w:rsid w:val="006C3D08"/>
    <w:rsid w:val="006C5714"/>
    <w:rsid w:val="006D1DDB"/>
    <w:rsid w:val="006D3554"/>
    <w:rsid w:val="006E6FEF"/>
    <w:rsid w:val="00703D43"/>
    <w:rsid w:val="00730050"/>
    <w:rsid w:val="007445AB"/>
    <w:rsid w:val="00785C8D"/>
    <w:rsid w:val="007B065C"/>
    <w:rsid w:val="007D4AF9"/>
    <w:rsid w:val="007E5B7A"/>
    <w:rsid w:val="007F35BA"/>
    <w:rsid w:val="007F382B"/>
    <w:rsid w:val="00804C50"/>
    <w:rsid w:val="00814D49"/>
    <w:rsid w:val="00823440"/>
    <w:rsid w:val="008436D8"/>
    <w:rsid w:val="00850EF3"/>
    <w:rsid w:val="00854862"/>
    <w:rsid w:val="00856673"/>
    <w:rsid w:val="008B7EEF"/>
    <w:rsid w:val="008C5430"/>
    <w:rsid w:val="008D29BF"/>
    <w:rsid w:val="008E0361"/>
    <w:rsid w:val="008E75C6"/>
    <w:rsid w:val="00910DD4"/>
    <w:rsid w:val="00920C52"/>
    <w:rsid w:val="0097786A"/>
    <w:rsid w:val="009A6394"/>
    <w:rsid w:val="009B5195"/>
    <w:rsid w:val="009C2C31"/>
    <w:rsid w:val="009D001D"/>
    <w:rsid w:val="009E1D97"/>
    <w:rsid w:val="00A361F4"/>
    <w:rsid w:val="00A37051"/>
    <w:rsid w:val="00A406A1"/>
    <w:rsid w:val="00A45ED9"/>
    <w:rsid w:val="00A93ED2"/>
    <w:rsid w:val="00AA11C0"/>
    <w:rsid w:val="00AA6A8B"/>
    <w:rsid w:val="00AB6BC6"/>
    <w:rsid w:val="00AD3EF5"/>
    <w:rsid w:val="00AF5497"/>
    <w:rsid w:val="00B51B4D"/>
    <w:rsid w:val="00B56BAE"/>
    <w:rsid w:val="00B62486"/>
    <w:rsid w:val="00B639D0"/>
    <w:rsid w:val="00B844F4"/>
    <w:rsid w:val="00B873D9"/>
    <w:rsid w:val="00B93759"/>
    <w:rsid w:val="00B95C96"/>
    <w:rsid w:val="00BA2B63"/>
    <w:rsid w:val="00BE74CA"/>
    <w:rsid w:val="00BE7654"/>
    <w:rsid w:val="00BE7ED1"/>
    <w:rsid w:val="00BF4FD0"/>
    <w:rsid w:val="00C13A38"/>
    <w:rsid w:val="00C17F32"/>
    <w:rsid w:val="00C26E8A"/>
    <w:rsid w:val="00C41DF3"/>
    <w:rsid w:val="00C57DEC"/>
    <w:rsid w:val="00C638AF"/>
    <w:rsid w:val="00C83CA0"/>
    <w:rsid w:val="00C83FFB"/>
    <w:rsid w:val="00C919C3"/>
    <w:rsid w:val="00C9369C"/>
    <w:rsid w:val="00C95E2C"/>
    <w:rsid w:val="00CA3CB5"/>
    <w:rsid w:val="00CA6795"/>
    <w:rsid w:val="00CA7779"/>
    <w:rsid w:val="00CE16AA"/>
    <w:rsid w:val="00CE32FB"/>
    <w:rsid w:val="00CE66B4"/>
    <w:rsid w:val="00CF451F"/>
    <w:rsid w:val="00D12C37"/>
    <w:rsid w:val="00D21833"/>
    <w:rsid w:val="00D2375D"/>
    <w:rsid w:val="00D4074C"/>
    <w:rsid w:val="00D66DC6"/>
    <w:rsid w:val="00D7350E"/>
    <w:rsid w:val="00D74966"/>
    <w:rsid w:val="00D763B7"/>
    <w:rsid w:val="00D7742A"/>
    <w:rsid w:val="00DA3569"/>
    <w:rsid w:val="00DA7D8A"/>
    <w:rsid w:val="00DC28AA"/>
    <w:rsid w:val="00E00E79"/>
    <w:rsid w:val="00E0232E"/>
    <w:rsid w:val="00E17B1C"/>
    <w:rsid w:val="00E40976"/>
    <w:rsid w:val="00E4790E"/>
    <w:rsid w:val="00E525B5"/>
    <w:rsid w:val="00E53ED5"/>
    <w:rsid w:val="00E56F72"/>
    <w:rsid w:val="00E67C3F"/>
    <w:rsid w:val="00E81B19"/>
    <w:rsid w:val="00E906F1"/>
    <w:rsid w:val="00EB36A7"/>
    <w:rsid w:val="00ED6CAB"/>
    <w:rsid w:val="00EE582D"/>
    <w:rsid w:val="00F00216"/>
    <w:rsid w:val="00F073C7"/>
    <w:rsid w:val="00F31AB6"/>
    <w:rsid w:val="00F3775B"/>
    <w:rsid w:val="00F54689"/>
    <w:rsid w:val="00F64E76"/>
    <w:rsid w:val="00F67A0C"/>
    <w:rsid w:val="00F7784A"/>
    <w:rsid w:val="00F83A05"/>
    <w:rsid w:val="00F97C2A"/>
    <w:rsid w:val="00FA22BF"/>
    <w:rsid w:val="00FB44F5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A5E8B2"/>
  <w15:chartTrackingRefBased/>
  <w15:docId w15:val="{87D56FDC-2227-44CA-978C-537F6A05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74966"/>
  </w:style>
  <w:style w:type="paragraph" w:styleId="Titolo1">
    <w:name w:val="heading 1"/>
    <w:aliases w:val="Titolo capitolo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pPr>
      <w:keepNext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semiHidden/>
    <w:rPr>
      <w:sz w:val="28"/>
    </w:rPr>
  </w:style>
  <w:style w:type="paragraph" w:styleId="Corpodeltesto2">
    <w:name w:val="Body Text 2"/>
    <w:basedOn w:val="Normale"/>
    <w:semiHidden/>
    <w:rPr>
      <w:sz w:val="26"/>
    </w:rPr>
  </w:style>
  <w:style w:type="paragraph" w:styleId="Titolo">
    <w:name w:val="Title"/>
    <w:basedOn w:val="Normale"/>
    <w:qFormat/>
    <w:pPr>
      <w:jc w:val="center"/>
    </w:pPr>
    <w:rPr>
      <w:i/>
      <w:sz w:val="26"/>
    </w:rPr>
  </w:style>
  <w:style w:type="paragraph" w:styleId="Sottotitolo">
    <w:name w:val="Subtitle"/>
    <w:basedOn w:val="Normale"/>
    <w:qFormat/>
    <w:pPr>
      <w:jc w:val="center"/>
    </w:pPr>
    <w:rPr>
      <w:b/>
      <w:sz w:val="3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Pr>
      <w:i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</w:style>
  <w:style w:type="character" w:styleId="Rimandonotaapidipagina">
    <w:name w:val="footnote reference"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</w:pPr>
    <w:rPr>
      <w:szCs w:val="24"/>
    </w:rPr>
  </w:style>
  <w:style w:type="paragraph" w:styleId="Paragrafoelenco">
    <w:name w:val="List Paragraph"/>
    <w:aliases w:val="Paragrafo elenco 1°liv,EL Paragrafo elenco,Paragrafo elenco puntato,List Bulletized,List Paragraph,Paragrafo elenco livello 1,Bullet List,FooterText,numbered,Normal bullet 2"/>
    <w:basedOn w:val="Normale"/>
    <w:link w:val="ParagrafoelencoCarattere"/>
    <w:uiPriority w:val="34"/>
    <w:qFormat/>
    <w:rsid w:val="00B844F4"/>
    <w:pPr>
      <w:spacing w:after="200" w:line="276" w:lineRule="auto"/>
      <w:ind w:left="720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unhideWhenUsed/>
    <w:qFormat/>
    <w:rsid w:val="00B844F4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785C8D"/>
    <w:rPr>
      <w:sz w:val="24"/>
    </w:rPr>
  </w:style>
  <w:style w:type="paragraph" w:customStyle="1" w:styleId="Default">
    <w:name w:val="Default"/>
    <w:qFormat/>
    <w:rsid w:val="0085486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qFormat/>
    <w:rsid w:val="009C2C31"/>
  </w:style>
  <w:style w:type="character" w:customStyle="1" w:styleId="Nessuno">
    <w:name w:val="Nessuno"/>
    <w:qFormat/>
    <w:rsid w:val="009C2C31"/>
  </w:style>
  <w:style w:type="character" w:customStyle="1" w:styleId="ParagrafoelencoCarattere">
    <w:name w:val="Paragrafo elenco Carattere"/>
    <w:aliases w:val="Paragrafo elenco 1°liv Carattere,EL Paragrafo elenco Carattere,Paragrafo elenco puntato Carattere,List Bulletized Carattere,List Paragraph Carattere,Paragrafo elenco livello 1 Carattere,Bullet List Carattere,numbered Carattere"/>
    <w:link w:val="Paragrafoelenco"/>
    <w:uiPriority w:val="34"/>
    <w:locked/>
    <w:rsid w:val="009C2C31"/>
    <w:rPr>
      <w:rFonts w:ascii="Calibri" w:eastAsia="Calibri" w:hAnsi="Calibri"/>
      <w:sz w:val="22"/>
      <w:szCs w:val="24"/>
    </w:rPr>
  </w:style>
  <w:style w:type="paragraph" w:customStyle="1" w:styleId="western">
    <w:name w:val="western"/>
    <w:basedOn w:val="Normale"/>
    <w:rsid w:val="009C2C31"/>
    <w:pPr>
      <w:spacing w:before="100" w:beforeAutospacing="1" w:line="102" w:lineRule="atLeast"/>
    </w:pPr>
    <w:rPr>
      <w:rFonts w:ascii="Verdana" w:hAnsi="Verdana"/>
      <w:sz w:val="22"/>
      <w:szCs w:val="22"/>
    </w:rPr>
  </w:style>
  <w:style w:type="paragraph" w:customStyle="1" w:styleId="Normale1">
    <w:name w:val="Normale1"/>
    <w:rsid w:val="00141AAD"/>
    <w:rPr>
      <w:rFonts w:ascii="Calibri" w:eastAsia="Calibri" w:hAnsi="Calibri" w:cs="Calibri"/>
    </w:rPr>
  </w:style>
  <w:style w:type="paragraph" w:customStyle="1" w:styleId="Normale2">
    <w:name w:val="Normale2"/>
    <w:rsid w:val="00E4790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.garganigo\Desktop\Marchio%20Como-Lecco\CCIAA%20COMOLECCO\exe-CANCELLERIA\Modulistica\Carta%20da%20lettera\Modello%20word%20Comunicato%20stamp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6D219-6F0D-4640-8E7C-704B0344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word Comunicato stampa.dot</Template>
  <TotalTime>221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Elisa Garganigo</dc:creator>
  <cp:keywords/>
  <cp:lastModifiedBy>Lucia Golfari</cp:lastModifiedBy>
  <cp:revision>6</cp:revision>
  <cp:lastPrinted>2023-03-23T08:42:00Z</cp:lastPrinted>
  <dcterms:created xsi:type="dcterms:W3CDTF">2024-05-30T13:30:00Z</dcterms:created>
  <dcterms:modified xsi:type="dcterms:W3CDTF">2024-06-06T11:30:00Z</dcterms:modified>
</cp:coreProperties>
</file>